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BFE6" w14:textId="01CD6C24" w:rsidR="00AE7F65" w:rsidRDefault="00AE7F65" w:rsidP="00AE7F65">
      <w:pPr>
        <w:rPr>
          <w:b/>
          <w:bCs/>
        </w:rPr>
      </w:pPr>
      <w:r w:rsidRPr="00AE7F65">
        <w:rPr>
          <w:b/>
          <w:bCs/>
        </w:rPr>
        <w:t>ArenaMatch Utility AMU</w:t>
      </w:r>
      <w:r w:rsidR="00D35212">
        <w:rPr>
          <w:b/>
          <w:bCs/>
        </w:rPr>
        <w:t>208</w:t>
      </w:r>
      <w:r w:rsidR="00A25BAC">
        <w:rPr>
          <w:b/>
          <w:bCs/>
        </w:rPr>
        <w:t>-120</w:t>
      </w:r>
      <w:r w:rsidRPr="00AE7F65">
        <w:rPr>
          <w:b/>
          <w:bCs/>
        </w:rPr>
        <w:t xml:space="preserve"> Lautsprecher für den Außenbereich</w:t>
      </w:r>
    </w:p>
    <w:p w14:paraId="0CEFDA98" w14:textId="1A1CFF45" w:rsidR="00AE7F65" w:rsidRPr="00AE7F65" w:rsidRDefault="00AE7F65" w:rsidP="00AE7F65">
      <w:pPr>
        <w:rPr>
          <w:sz w:val="20"/>
          <w:szCs w:val="20"/>
        </w:rPr>
      </w:pPr>
      <w:r w:rsidRPr="00AE7F65">
        <w:rPr>
          <w:sz w:val="20"/>
          <w:szCs w:val="20"/>
        </w:rPr>
        <w:t>TECHNISCHE SPEZIFIKATIONEN FÜR ARCHITEKTEN UND INGENIEURE</w:t>
      </w:r>
    </w:p>
    <w:p w14:paraId="5852C7F6" w14:textId="1B4F3330" w:rsidR="003C0A56" w:rsidRPr="003C0A56" w:rsidRDefault="00A25BAC" w:rsidP="00AE7F65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3C0A56" w:rsidRPr="003C0A56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11A4FB60" w14:textId="341ACEC2" w:rsidR="0052011D" w:rsidRDefault="0052011D" w:rsidP="0052011D">
      <w:r>
        <w:t xml:space="preserve">Der für den Einsatz im Außenbereich konzipierte kompakte 2-Wege-Fullrange-Lautsprecher verfügt über einen 2-Zoll-Neodym-Kompressionstreiber mit Titanmembran und zwei (2) </w:t>
      </w:r>
      <w:r w:rsidR="00D35212">
        <w:t>8</w:t>
      </w:r>
      <w:r>
        <w:t>-Zoll-Woofer mit 2-Zoll-Schwingspule. Der Lautsprecher beinhaltet eine interne passive Frequenzweiche sowie einen 70/100 V-Übertrager für einen Quasi-3-Wege-Betrieb, in dem jeder Woofer und Kompressionstreiber über separate Filter verfügt, um eine gleichmäßigere Coverage zu erreichen.</w:t>
      </w:r>
    </w:p>
    <w:p w14:paraId="014C3D43" w14:textId="5874F3CC" w:rsidR="0052011D" w:rsidRDefault="0052011D" w:rsidP="0052011D">
      <w:r>
        <w:t xml:space="preserve">Der Lautsprecher erfüllt die folgenden Leistungsdaten: Der axiale Systemfrequenzbereich liegt bei empfohlener Entzerrung im Bereich von </w:t>
      </w:r>
      <w:r w:rsidR="00D35212">
        <w:t>7</w:t>
      </w:r>
      <w:r>
        <w:t>0 Hz bis 18 kHz (-10 dB). Die Empfindlichkeit des Systems liegt bei 9</w:t>
      </w:r>
      <w:r w:rsidR="00A25BAC">
        <w:t>4</w:t>
      </w:r>
      <w:r>
        <w:t> dB SPL im Freifeld bei 1 W Eingangsleistung und ermöglicht dem Lautsprecher bei empfohlener Entzerrung einen Maximalpegel von 12</w:t>
      </w:r>
      <w:r w:rsidR="00A25BAC">
        <w:t>5</w:t>
      </w:r>
      <w:r>
        <w:t xml:space="preserve"> dB SPL axial in 1 Meter Entfernung. Der Waveguide bietet eine Nennabstrahlung im hohen Frequenzbereich von </w:t>
      </w:r>
      <w:r w:rsidR="00A25BAC">
        <w:t>12</w:t>
      </w:r>
      <w:r>
        <w:t>0° horizontal</w:t>
      </w:r>
      <w:r w:rsidR="00D43998">
        <w:t> ×</w:t>
      </w:r>
      <w:r>
        <w:t xml:space="preserve"> 60° vertikal und kann um 90° gedreht werden, um die größte Abstrahlung bei entweder horizontaler oder vertikaler Montagerichtung zu ermöglichen. Die Dauer-Nennleistung des Systems beträgt </w:t>
      </w:r>
      <w:r w:rsidR="00384FFF">
        <w:t>30</w:t>
      </w:r>
      <w:r>
        <w:t>0 W mit nomineller Eingangsimpedanz von 8 Ohm. Die Belastbarkeit wird unter Verwendung von IEC 268-5 Rosa Rauschen mit Crestfaktor 6 dB für 500 Stunden mit empfohlenen EQ-Voreinstellungen getestet.</w:t>
      </w:r>
    </w:p>
    <w:p w14:paraId="64D6ED55" w14:textId="270147B0" w:rsidR="0052011D" w:rsidRDefault="0052011D" w:rsidP="0052011D">
      <w:r>
        <w:t xml:space="preserve">Der Lautsprecher ist aus Multiplexholz für den Außenbereich mit industrieller 2-Komponenten-Polyurethan-Schutzlackierung gefertigt. Mit einer Frontabdeckung aus drei Schichten pulverbeschichtetem Edelstahl, einer wasserbeständigen Woofer-Membranbeschichtung und einer geformten Abdeckung der Anschlüsse wird eine IP55-Klassifizierung (für Installationen im Freien mit direkter Wettereinwirkung geeignet, IEC 529) erreicht. Das Gehäuse umfasst zwei (2) M8-Gewindeeinsätze (einer pro Seite) für Verbindungen zu optionalen U-Montagebügeln sowie vier (4) M8-Gewindeeinsätze auf der Rückseite des Gehäuses (127 × 70 mm-Muster) für optionale Wandhalter Bi-pivot. Eine Anschlussklemme kann Kabel mit einem Durchmesser von 2,59 mm bis 1,02 mm aufnehmen. Ein integrierter Drehregler steuert die Einstellungen des Leistungsabgriffs mit 5, 10, 20, 40 oder 80 W bei Betrieb mit 70 V und 10, 20, 40 oder 80 W bei Betrieb mit 100 V. Der Lautsprecher ist in Schwarz oder Weiß erhältlich (lackierbar). Die Abmessungen des Lautsprechers (H × B × T) betragen </w:t>
      </w:r>
      <w:r w:rsidR="00384FFF">
        <w:t>235</w:t>
      </w:r>
      <w:r>
        <w:t> × </w:t>
      </w:r>
      <w:r w:rsidR="00384FFF">
        <w:t>686</w:t>
      </w:r>
      <w:r>
        <w:t> × 2</w:t>
      </w:r>
      <w:r w:rsidR="00384FFF">
        <w:t>79</w:t>
      </w:r>
      <w:r>
        <w:t> mm und das Nettogewicht liegt bei 1</w:t>
      </w:r>
      <w:r w:rsidR="00384FFF">
        <w:t>7</w:t>
      </w:r>
      <w:r>
        <w:t>,</w:t>
      </w:r>
      <w:r w:rsidR="00384FFF">
        <w:t>0</w:t>
      </w:r>
      <w:r>
        <w:t> kg.</w:t>
      </w:r>
    </w:p>
    <w:p w14:paraId="12EABB8C" w14:textId="10467EE3" w:rsidR="00525C7A" w:rsidRDefault="0052011D" w:rsidP="0052011D">
      <w:r>
        <w:t>Der für den Einsatz im Außenbereich konzipierte kompakte 2-Wege-Fullrange-Lautsprecher soll der Bose ArenaMatch Utility AMU</w:t>
      </w:r>
      <w:r w:rsidR="00D35212">
        <w:t>208</w:t>
      </w:r>
      <w:r w:rsidR="00A25BAC">
        <w:t>-120</w:t>
      </w:r>
      <w:r>
        <w:t xml:space="preserve"> sein.</w:t>
      </w:r>
    </w:p>
    <w:p w14:paraId="5D9D1389" w14:textId="77777777" w:rsidR="0052011D" w:rsidRDefault="0052011D" w:rsidP="0052011D"/>
    <w:sectPr w:rsidR="0052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B2574" w14:textId="77777777" w:rsidR="0048022E" w:rsidRDefault="0048022E" w:rsidP="00583198">
      <w:pPr>
        <w:spacing w:after="0" w:line="240" w:lineRule="auto"/>
      </w:pPr>
      <w:r>
        <w:separator/>
      </w:r>
    </w:p>
  </w:endnote>
  <w:endnote w:type="continuationSeparator" w:id="0">
    <w:p w14:paraId="7ECD528A" w14:textId="77777777" w:rsidR="0048022E" w:rsidRDefault="0048022E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2801" w14:textId="77777777" w:rsidR="0048022E" w:rsidRDefault="0048022E" w:rsidP="00583198">
      <w:pPr>
        <w:spacing w:after="0" w:line="240" w:lineRule="auto"/>
      </w:pPr>
      <w:r>
        <w:separator/>
      </w:r>
    </w:p>
  </w:footnote>
  <w:footnote w:type="continuationSeparator" w:id="0">
    <w:p w14:paraId="3E91175F" w14:textId="77777777" w:rsidR="0048022E" w:rsidRDefault="0048022E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1C47E5"/>
    <w:rsid w:val="002B310B"/>
    <w:rsid w:val="00325C5E"/>
    <w:rsid w:val="003711A1"/>
    <w:rsid w:val="00384FFF"/>
    <w:rsid w:val="003C0A56"/>
    <w:rsid w:val="00444043"/>
    <w:rsid w:val="0048022E"/>
    <w:rsid w:val="0052011D"/>
    <w:rsid w:val="00525C7A"/>
    <w:rsid w:val="00565DF5"/>
    <w:rsid w:val="00583198"/>
    <w:rsid w:val="00614DEA"/>
    <w:rsid w:val="006C63F7"/>
    <w:rsid w:val="00877369"/>
    <w:rsid w:val="00902251"/>
    <w:rsid w:val="00A10ECD"/>
    <w:rsid w:val="00A25BAC"/>
    <w:rsid w:val="00AB5905"/>
    <w:rsid w:val="00AE7F65"/>
    <w:rsid w:val="00B510A9"/>
    <w:rsid w:val="00BE0325"/>
    <w:rsid w:val="00CC1C44"/>
    <w:rsid w:val="00D11335"/>
    <w:rsid w:val="00D35212"/>
    <w:rsid w:val="00D355CD"/>
    <w:rsid w:val="00D43998"/>
    <w:rsid w:val="00E210F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7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2</cp:revision>
  <dcterms:created xsi:type="dcterms:W3CDTF">2023-07-28T15:22:00Z</dcterms:created>
  <dcterms:modified xsi:type="dcterms:W3CDTF">2024-11-21T18:46:00Z</dcterms:modified>
</cp:coreProperties>
</file>