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38BF" w14:textId="7FBE72AC" w:rsidR="001701CB" w:rsidRPr="00AD3AF9" w:rsidRDefault="008A60D0" w:rsidP="001701CB">
      <w:pPr>
        <w:rPr>
          <w:rFonts w:ascii="MYingHei_18030_C2-Bold" w:eastAsia="MYingHei_18030_C2-Bold" w:hAnsi="MYingHei_18030_C2-Bold" w:cs="MYingHei_18030_C2-Bold"/>
        </w:rPr>
      </w:pPr>
      <w:r w:rsidRPr="00AD3AF9">
        <w:rPr>
          <w:b/>
          <w:bCs/>
        </w:rPr>
        <w:t>FreeSpace</w:t>
      </w:r>
      <w:r w:rsidR="00AD3AF9" w:rsidRPr="00AD3AF9">
        <w:rPr>
          <w:b/>
          <w:bCs/>
        </w:rPr>
        <w:t xml:space="preserve"> </w:t>
      </w:r>
      <w:r w:rsidRPr="00AD3AF9">
        <w:rPr>
          <w:b/>
          <w:bCs/>
        </w:rPr>
        <w:t>IZA</w:t>
      </w:r>
      <w:r w:rsidR="00AD3AF9" w:rsidRPr="00AD3AF9">
        <w:rPr>
          <w:b/>
          <w:bCs/>
        </w:rPr>
        <w:t xml:space="preserve"> </w:t>
      </w:r>
      <w:r w:rsidRPr="00AD3AF9">
        <w:rPr>
          <w:b/>
          <w:bCs/>
        </w:rPr>
        <w:t>2120-LZ</w:t>
      </w:r>
      <w:r w:rsidR="00AD3AF9" w:rsidRPr="00AD3AF9">
        <w:rPr>
          <w:b/>
          <w:bCs/>
        </w:rPr>
        <w:t xml:space="preserve"> </w:t>
      </w:r>
      <w:proofErr w:type="spellStart"/>
      <w:r w:rsidR="00AD3AF9" w:rsidRPr="00AD3AF9">
        <w:rPr>
          <w:rFonts w:ascii="MYingHei_18030_C2-Bold" w:eastAsia="MYingHei_18030_C2-Bold" w:hAnsi="MYingHei_18030_C2-Bold" w:cs="MYingHei_18030_C2-Bold" w:hint="eastAsia"/>
        </w:rPr>
        <w:t>多功能商用功率放大器</w:t>
      </w:r>
      <w:proofErr w:type="spellEnd"/>
    </w:p>
    <w:p w14:paraId="2F93A949" w14:textId="77777777" w:rsidR="00AD3AF9" w:rsidRPr="00AD3AF9" w:rsidRDefault="00AD3AF9" w:rsidP="00AD3AF9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proofErr w:type="spellStart"/>
      <w:r w:rsidRPr="00AD3AF9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供建筑师和工程师阅读的产品说明</w:t>
      </w:r>
      <w:proofErr w:type="spellEnd"/>
    </w:p>
    <w:p w14:paraId="4ED21762" w14:textId="677203E2" w:rsidR="00AD3AF9" w:rsidRPr="00AD3AF9" w:rsidRDefault="00AD3AF9" w:rsidP="00AD3AF9">
      <w:pPr>
        <w:rPr>
          <w:sz w:val="20"/>
          <w:szCs w:val="20"/>
        </w:rPr>
      </w:pPr>
      <w:r w:rsidRPr="00AD3AF9">
        <w:rPr>
          <w:sz w:val="20"/>
          <w:szCs w:val="20"/>
        </w:rPr>
        <w:t>202</w:t>
      </w:r>
      <w:r w:rsidRPr="00AD3AF9">
        <w:rPr>
          <w:sz w:val="20"/>
          <w:szCs w:val="20"/>
        </w:rPr>
        <w:t xml:space="preserve">3 </w:t>
      </w:r>
      <w:r w:rsidRPr="00AD3AF9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年</w:t>
      </w:r>
      <w:r w:rsidRPr="00AD3AF9">
        <w:rPr>
          <w:sz w:val="20"/>
          <w:szCs w:val="20"/>
        </w:rPr>
        <w:t xml:space="preserve"> 7 </w:t>
      </w:r>
      <w:r w:rsidRPr="00AD3AF9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月</w:t>
      </w:r>
    </w:p>
    <w:p w14:paraId="2F724B19" w14:textId="6C8FB1A5" w:rsidR="00AD3AF9" w:rsidRPr="00AD3AF9" w:rsidRDefault="00AD3AF9" w:rsidP="00AD3AF9"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该混音放大器采用</w:t>
      </w:r>
      <w:proofErr w:type="spellEnd"/>
      <w:r w:rsidRPr="00AD3AF9">
        <w:t xml:space="preserve"> </w:t>
      </w:r>
      <w:r w:rsidRPr="00AD3AF9">
        <w:t>D</w:t>
      </w:r>
      <w:r w:rsidRPr="00AD3AF9">
        <w:t xml:space="preserve"> </w:t>
      </w:r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类功放技术和以</w:t>
      </w:r>
      <w:proofErr w:type="spellEnd"/>
      <w:r w:rsidRPr="00AD3AF9">
        <w:t xml:space="preserve"> </w:t>
      </w:r>
      <w:r w:rsidRPr="00AD3AF9">
        <w:t>4</w:t>
      </w:r>
      <w:r w:rsidRPr="00AD3AF9">
        <w:t>8 </w:t>
      </w:r>
      <w:r w:rsidRPr="00AD3AF9">
        <w:t>kHz</w:t>
      </w:r>
      <w:r w:rsidRPr="00AD3AF9">
        <w:t xml:space="preserve"> </w:t>
      </w:r>
      <w:r w:rsidRPr="00AD3AF9">
        <w:t>/</w:t>
      </w:r>
      <w:r w:rsidRPr="00AD3AF9">
        <w:t xml:space="preserve"> </w:t>
      </w:r>
      <w:r w:rsidRPr="00AD3AF9">
        <w:t>2</w:t>
      </w:r>
      <w:r w:rsidRPr="00AD3AF9">
        <w:t>4 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位运行的数字信号</w:t>
      </w:r>
      <w:r w:rsidRPr="00AD3AF9">
        <w:rPr>
          <w:rFonts w:ascii="MYingHei_18030_C2-Light" w:eastAsia="MYingHei_18030_C2-Light" w:hAnsi="MYingHei_18030_C2-Light" w:cs="SimSun" w:hint="eastAsia"/>
        </w:rPr>
        <w:t>处理架构。该混音放大器配备开关电源，允许使用</w:t>
      </w:r>
      <w:proofErr w:type="spellEnd"/>
      <w:r w:rsidRPr="00AD3AF9">
        <w:t xml:space="preserve"> </w:t>
      </w:r>
      <w:r w:rsidRPr="00AD3AF9">
        <w:t>100</w:t>
      </w:r>
      <w:r w:rsidRPr="00AD3AF9">
        <w:t>–</w:t>
      </w:r>
      <w:r w:rsidRPr="00AD3AF9">
        <w:t>24</w:t>
      </w:r>
      <w:r w:rsidRPr="00AD3AF9">
        <w:t>0 </w:t>
      </w:r>
      <w:r w:rsidRPr="00AD3AF9">
        <w:t>V</w:t>
      </w:r>
      <w:r w:rsidRPr="00AD3AF9">
        <w:rPr>
          <w:rFonts w:ascii="MYingHei_18030_C2-Light" w:eastAsia="MYingHei_18030_C2-Light" w:hAnsi="MYingHei_18030_C2-Light" w:cs="MS Mincho" w:hint="eastAsia"/>
        </w:rPr>
        <w:t>（</w:t>
      </w:r>
      <w:r w:rsidRPr="00AD3AF9">
        <w:rPr>
          <w:rFonts w:cs="Montserrat"/>
        </w:rPr>
        <w:t>±</w:t>
      </w:r>
      <w:r w:rsidRPr="00AD3AF9">
        <w:t>10%</w:t>
      </w:r>
      <w:r w:rsidRPr="00AD3AF9">
        <w:rPr>
          <w:rFonts w:ascii="MYingHei_18030_C2-Light" w:eastAsia="MYingHei_18030_C2-Light" w:hAnsi="MYingHei_18030_C2-Light" w:cs="MS Mincho" w:hint="eastAsia"/>
        </w:rPr>
        <w:t>，</w:t>
      </w:r>
      <w:r w:rsidRPr="00AD3AF9">
        <w:t>50/6</w:t>
      </w:r>
      <w:r w:rsidRPr="00AD3AF9">
        <w:t>0 </w:t>
      </w:r>
      <w:proofErr w:type="spellStart"/>
      <w:r w:rsidRPr="00AD3AF9">
        <w:t>Hz</w:t>
      </w:r>
      <w:r w:rsidRPr="00AD3AF9">
        <w:rPr>
          <w:rFonts w:ascii="MYingHei_18030_C2-Light" w:eastAsia="MYingHei_18030_C2-Light" w:hAnsi="MYingHei_18030_C2-Light" w:cs="MS Mincho" w:hint="eastAsia"/>
        </w:rPr>
        <w:t>）的交流</w:t>
      </w:r>
      <w:r w:rsidRPr="00AD3AF9">
        <w:rPr>
          <w:rFonts w:ascii="MYingHei_18030_C2-Light" w:eastAsia="MYingHei_18030_C2-Light" w:hAnsi="MYingHei_18030_C2-Light" w:cs="SimSun" w:hint="eastAsia"/>
        </w:rPr>
        <w:t>电源插座正常运行。该功放具备</w:t>
      </w:r>
      <w:proofErr w:type="spellEnd"/>
      <w:r w:rsidRPr="00AD3AF9">
        <w:t xml:space="preserve"> </w:t>
      </w:r>
      <w:r w:rsidRPr="00AD3AF9">
        <w:t>IEC</w:t>
      </w:r>
      <w:r w:rsidRPr="00AD3AF9">
        <w:t xml:space="preserve"> </w:t>
      </w:r>
      <w:r w:rsidRPr="00AD3AF9">
        <w:t>320-C1</w:t>
      </w:r>
      <w:r w:rsidRPr="00AD3AF9">
        <w:t xml:space="preserve">4 </w:t>
      </w:r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电源入口，并配有一根可拆卸的电源线。电源开关位于前面</w:t>
      </w:r>
      <w:r w:rsidRPr="00AD3AF9">
        <w:rPr>
          <w:rFonts w:ascii="MYingHei_18030_C2-Light" w:eastAsia="MYingHei_18030_C2-Light" w:hAnsi="MYingHei_18030_C2-Light" w:cs="MS Mincho" w:hint="eastAsia"/>
        </w:rPr>
        <w:t>板。</w:t>
      </w:r>
      <w:r w:rsidRPr="00AD3AF9">
        <w:rPr>
          <w:rFonts w:ascii="MYingHei_18030_C2-Light" w:eastAsia="MYingHei_18030_C2-Light" w:hAnsi="MYingHei_18030_C2-Light" w:cs="SimSun" w:hint="eastAsia"/>
        </w:rPr>
        <w:t>该产品提供短路负载保护以及一般性过热保护。该混音放大器的物理尺寸为</w:t>
      </w:r>
      <w:proofErr w:type="spellEnd"/>
      <w:r w:rsidRPr="00AD3AF9">
        <w:t xml:space="preserve"> </w:t>
      </w:r>
      <w:r w:rsidRPr="00AD3AF9">
        <w:t>1RU</w:t>
      </w:r>
      <w:r w:rsidRPr="00AD3AF9">
        <w:t xml:space="preserve"> </w:t>
      </w:r>
      <w:r w:rsidRPr="00AD3AF9">
        <w:rPr>
          <w:rFonts w:ascii="MYingHei_18030_C2-Light" w:eastAsia="MYingHei_18030_C2-Light" w:hAnsi="MYingHei_18030_C2-Light" w:cs="MS Mincho" w:hint="eastAsia"/>
        </w:rPr>
        <w:t>高</w:t>
      </w:r>
      <w:r w:rsidRPr="00AD3AF9">
        <w:t> × </w:t>
      </w:r>
      <w:r w:rsidRPr="00AD3AF9">
        <w:t>1RU</w:t>
      </w:r>
      <w:r w:rsidRPr="00AD3AF9">
        <w:t xml:space="preserve"> </w:t>
      </w:r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宽，并且可使用随附的机柜安装套件安装。该产品配备一个风扇、能提供从左到右持续气流的通风装置。每个输出通道都具有输出微调控件</w:t>
      </w:r>
      <w:proofErr w:type="spellEnd"/>
      <w:r w:rsidRPr="00AD3AF9">
        <w:rPr>
          <w:rFonts w:ascii="MYingHei_18030_C2-Light" w:eastAsia="MYingHei_18030_C2-Light" w:hAnsi="MYingHei_18030_C2-Light" w:cs="SimSun" w:hint="eastAsia"/>
        </w:rPr>
        <w:t>。</w:t>
      </w:r>
    </w:p>
    <w:p w14:paraId="4EB7C796" w14:textId="72AB4A91" w:rsidR="00AD3AF9" w:rsidRPr="00AD3AF9" w:rsidRDefault="00AD3AF9" w:rsidP="00AD3AF9"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混音放大器具有两个</w:t>
      </w:r>
      <w:r w:rsidRPr="00AD3AF9">
        <w:rPr>
          <w:rFonts w:ascii="MYingHei_18030_C2-Light" w:eastAsia="MYingHei_18030_C2-Light" w:hAnsi="MYingHei_18030_C2-Light" w:cs="SimSun" w:hint="eastAsia"/>
        </w:rPr>
        <w:t>输出通道（频率响应范围为</w:t>
      </w:r>
      <w:proofErr w:type="spellEnd"/>
      <w:r w:rsidRPr="00AD3AF9">
        <w:t xml:space="preserve"> </w:t>
      </w:r>
      <w:r w:rsidRPr="00AD3AF9">
        <w:t>2</w:t>
      </w:r>
      <w:r w:rsidRPr="00AD3AF9">
        <w:t>0 </w:t>
      </w:r>
      <w:r w:rsidRPr="00AD3AF9">
        <w:t>Hz</w:t>
      </w:r>
      <w:r w:rsidRPr="00AD3AF9">
        <w:t xml:space="preserve"> </w:t>
      </w:r>
      <w:r w:rsidRPr="00AD3AF9">
        <w:rPr>
          <w:rFonts w:ascii="MYingHei_18030_C2-Light" w:eastAsia="MYingHei_18030_C2-Light" w:hAnsi="MYingHei_18030_C2-Light" w:cs="MS Mincho" w:hint="eastAsia"/>
        </w:rPr>
        <w:t>至</w:t>
      </w:r>
      <w:r w:rsidRPr="00AD3AF9">
        <w:t xml:space="preserve"> </w:t>
      </w:r>
      <w:r w:rsidRPr="00AD3AF9">
        <w:t>2</w:t>
      </w:r>
      <w:r w:rsidRPr="00AD3AF9">
        <w:t>0 </w:t>
      </w:r>
      <w:r w:rsidRPr="00AD3AF9">
        <w:t>kHz</w:t>
      </w:r>
      <w:r w:rsidRPr="00AD3AF9">
        <w:t xml:space="preserve"> </w:t>
      </w:r>
      <w:r w:rsidRPr="00AD3AF9">
        <w:t>(+0/–</w:t>
      </w:r>
      <w:r w:rsidRPr="00AD3AF9">
        <w:t>3 </w:t>
      </w:r>
      <w:proofErr w:type="gramStart"/>
      <w:r w:rsidRPr="00AD3AF9">
        <w:t>dB)</w:t>
      </w:r>
      <w:r w:rsidRPr="00AD3AF9">
        <w:rPr>
          <w:rFonts w:ascii="MYingHei_18030_C2-Light" w:eastAsia="MYingHei_18030_C2-Light" w:hAnsi="MYingHei_18030_C2-Light" w:cs="MS Mincho" w:hint="eastAsia"/>
        </w:rPr>
        <w:t>）</w:t>
      </w:r>
      <w:proofErr w:type="gramEnd"/>
      <w:r w:rsidRPr="00AD3AF9">
        <w:rPr>
          <w:rFonts w:ascii="MYingHei_18030_C2-Light" w:eastAsia="MYingHei_18030_C2-Light" w:hAnsi="MYingHei_18030_C2-Light" w:cs="MS Mincho" w:hint="eastAsia"/>
        </w:rPr>
        <w:t>，</w:t>
      </w:r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负载为</w:t>
      </w:r>
      <w:proofErr w:type="spellEnd"/>
      <w:r w:rsidRPr="00AD3AF9">
        <w:t xml:space="preserve"> 4 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欧姆</w:t>
      </w:r>
      <w:r w:rsidRPr="00AD3AF9">
        <w:rPr>
          <w:rFonts w:ascii="MYingHei_18030_C2-Light" w:eastAsia="MYingHei_18030_C2-Light" w:hAnsi="MYingHei_18030_C2-Light" w:cs="SimSun" w:hint="eastAsia"/>
        </w:rPr>
        <w:t>时，每通道连续输出功率为</w:t>
      </w:r>
      <w:proofErr w:type="spellEnd"/>
      <w:r w:rsidRPr="00AD3AF9">
        <w:t xml:space="preserve"> </w:t>
      </w:r>
      <w:r w:rsidRPr="00AD3AF9">
        <w:t>12</w:t>
      </w:r>
      <w:r w:rsidRPr="00AD3AF9">
        <w:t>0 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瓦，</w:t>
      </w:r>
      <w:r w:rsidRPr="00AD3AF9">
        <w:rPr>
          <w:rFonts w:ascii="MYingHei_18030_C2-Light" w:eastAsia="MYingHei_18030_C2-Light" w:hAnsi="MYingHei_18030_C2-Light" w:cs="SimSun" w:hint="eastAsia"/>
        </w:rPr>
        <w:t>负载为</w:t>
      </w:r>
      <w:proofErr w:type="spellEnd"/>
      <w:r w:rsidRPr="00AD3AF9">
        <w:t xml:space="preserve"> 8 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欧姆</w:t>
      </w:r>
      <w:r w:rsidRPr="00AD3AF9">
        <w:rPr>
          <w:rFonts w:ascii="MYingHei_18030_C2-Light" w:eastAsia="MYingHei_18030_C2-Light" w:hAnsi="MYingHei_18030_C2-Light" w:cs="SimSun" w:hint="eastAsia"/>
        </w:rPr>
        <w:t>时，每通道连续输出功率为</w:t>
      </w:r>
      <w:proofErr w:type="spellEnd"/>
      <w:r w:rsidRPr="00AD3AF9">
        <w:t xml:space="preserve"> </w:t>
      </w:r>
      <w:r w:rsidRPr="00AD3AF9">
        <w:t>6</w:t>
      </w:r>
      <w:r w:rsidRPr="00AD3AF9">
        <w:t>0 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瓦。</w:t>
      </w:r>
      <w:r w:rsidRPr="00AD3AF9">
        <w:rPr>
          <w:rFonts w:ascii="MYingHei_18030_C2-Light" w:eastAsia="MYingHei_18030_C2-Light" w:hAnsi="MYingHei_18030_C2-Light" w:cs="SimSun" w:hint="eastAsia"/>
        </w:rPr>
        <w:t>该混音放大器在额定功率下的</w:t>
      </w:r>
      <w:proofErr w:type="spellEnd"/>
      <w:r w:rsidRPr="00AD3AF9">
        <w:t xml:space="preserve"> </w:t>
      </w:r>
      <w:proofErr w:type="spellStart"/>
      <w:r w:rsidRPr="00AD3AF9">
        <w:t>THD+N</w:t>
      </w:r>
      <w:r w:rsidRPr="00AD3AF9">
        <w:rPr>
          <w:rFonts w:ascii="MYingHei_18030_C2-Light" w:eastAsia="MYingHei_18030_C2-Light" w:hAnsi="MYingHei_18030_C2-Light" w:cs="MS Mincho" w:hint="eastAsia"/>
        </w:rPr>
        <w:t>（</w:t>
      </w:r>
      <w:r w:rsidRPr="00AD3AF9">
        <w:rPr>
          <w:rFonts w:ascii="MYingHei_18030_C2-Light" w:eastAsia="MYingHei_18030_C2-Light" w:hAnsi="MYingHei_18030_C2-Light" w:cs="SimSun" w:hint="eastAsia"/>
        </w:rPr>
        <w:t>总谐波失真加噪声）应小于等于</w:t>
      </w:r>
      <w:proofErr w:type="spellEnd"/>
      <w:r w:rsidRPr="00AD3AF9">
        <w:t xml:space="preserve"> </w:t>
      </w:r>
      <w:r w:rsidRPr="00AD3AF9">
        <w:t>0.5%</w:t>
      </w:r>
      <w:r w:rsidRPr="00AD3AF9">
        <w:rPr>
          <w:rFonts w:ascii="MYingHei_18030_C2-Light" w:eastAsia="MYingHei_18030_C2-Light" w:hAnsi="MYingHei_18030_C2-Light" w:cs="MS Mincho" w:hint="eastAsia"/>
        </w:rPr>
        <w:t>。</w:t>
      </w:r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输出连接使用两个有触摸保护的</w:t>
      </w:r>
      <w:proofErr w:type="spellEnd"/>
      <w:r w:rsidRPr="00AD3AF9">
        <w:t xml:space="preserve"> 2 </w:t>
      </w:r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针凤凰插接头</w:t>
      </w:r>
      <w:proofErr w:type="spellEnd"/>
      <w:r w:rsidRPr="00AD3AF9">
        <w:rPr>
          <w:rFonts w:ascii="MYingHei_18030_C2-Light" w:eastAsia="MYingHei_18030_C2-Light" w:hAnsi="MYingHei_18030_C2-Light" w:cs="SimSun" w:hint="eastAsia"/>
        </w:rPr>
        <w:t>。</w:t>
      </w:r>
    </w:p>
    <w:p w14:paraId="7B70A699" w14:textId="3FC807A4" w:rsidR="00AD3AF9" w:rsidRPr="00AD3AF9" w:rsidRDefault="00AD3AF9" w:rsidP="00AD3AF9"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该混音放大器满足或超越以下性能规范：低于额定功率时，在</w:t>
      </w:r>
      <w:proofErr w:type="spellEnd"/>
      <w:r w:rsidRPr="00AD3AF9">
        <w:t xml:space="preserve"> 1 </w:t>
      </w:r>
      <w:proofErr w:type="spellStart"/>
      <w:r w:rsidRPr="00AD3AF9">
        <w:t>kHz</w:t>
      </w:r>
      <w:r w:rsidRPr="00AD3AF9">
        <w:rPr>
          <w:rFonts w:ascii="MYingHei_18030_C2-Light" w:eastAsia="MYingHei_18030_C2-Light" w:hAnsi="MYingHei_18030_C2-Light" w:cs="MS Mincho" w:hint="eastAsia"/>
        </w:rPr>
        <w:t>，</w:t>
      </w:r>
      <w:r w:rsidRPr="00AD3AF9">
        <w:rPr>
          <w:rFonts w:ascii="MYingHei_18030_C2-Light" w:eastAsia="MYingHei_18030_C2-Light" w:hAnsi="MYingHei_18030_C2-Light" w:cs="SimSun" w:hint="eastAsia"/>
        </w:rPr>
        <w:t>动态范围为</w:t>
      </w:r>
      <w:proofErr w:type="spellEnd"/>
      <w:r w:rsidRPr="00AD3AF9">
        <w:t xml:space="preserve"> </w:t>
      </w:r>
      <w:r w:rsidRPr="00AD3AF9">
        <w:t>8</w:t>
      </w:r>
      <w:r w:rsidRPr="00AD3AF9">
        <w:t>8 </w:t>
      </w:r>
      <w:proofErr w:type="spellStart"/>
      <w:r w:rsidRPr="00AD3AF9">
        <w:t>dB</w:t>
      </w:r>
      <w:r w:rsidRPr="00AD3AF9">
        <w:rPr>
          <w:rFonts w:ascii="MYingHei_18030_C2-Light" w:eastAsia="MYingHei_18030_C2-Light" w:hAnsi="MYingHei_18030_C2-Light" w:cs="MS Mincho" w:hint="eastAsia"/>
        </w:rPr>
        <w:t>，通道隔离（串</w:t>
      </w:r>
      <w:r w:rsidRPr="00AD3AF9">
        <w:rPr>
          <w:rFonts w:ascii="PMingLiU" w:eastAsia="PMingLiU" w:hAnsi="PMingLiU" w:cs="PMingLiU" w:hint="eastAsia"/>
        </w:rPr>
        <w:t>扰）小于等于</w:t>
      </w:r>
      <w:proofErr w:type="spellEnd"/>
      <w:r w:rsidRPr="00AD3AF9">
        <w:t xml:space="preserve"> </w:t>
      </w:r>
      <w:r w:rsidRPr="00AD3AF9">
        <w:t>-6</w:t>
      </w:r>
      <w:r w:rsidRPr="00AD3AF9">
        <w:t>0 </w:t>
      </w:r>
      <w:proofErr w:type="spellStart"/>
      <w:r w:rsidRPr="00AD3AF9">
        <w:t>dB</w:t>
      </w:r>
      <w:r w:rsidRPr="00AD3AF9">
        <w:rPr>
          <w:rFonts w:ascii="MYingHei_18030_C2-Light" w:eastAsia="MYingHei_18030_C2-Light" w:hAnsi="MYingHei_18030_C2-Light" w:cs="MS Mincho" w:hint="eastAsia"/>
        </w:rPr>
        <w:t>。</w:t>
      </w:r>
      <w:r w:rsidRPr="00AD3AF9">
        <w:rPr>
          <w:rFonts w:ascii="MYingHei_18030_C2-Light" w:eastAsia="MYingHei_18030_C2-Light" w:hAnsi="MYingHei_18030_C2-Light" w:cs="SimSun" w:hint="eastAsia"/>
        </w:rPr>
        <w:t>该混音放大器配备</w:t>
      </w:r>
      <w:proofErr w:type="spellEnd"/>
      <w:r w:rsidRPr="00AD3AF9">
        <w:t xml:space="preserve"> 3 </w:t>
      </w:r>
      <w:r w:rsidRPr="00AD3AF9">
        <w:rPr>
          <w:rFonts w:ascii="MYingHei_18030_C2-Light" w:eastAsia="MYingHei_18030_C2-Light" w:hAnsi="MYingHei_18030_C2-Light" w:cs="MS Mincho" w:hint="eastAsia"/>
        </w:rPr>
        <w:t>个</w:t>
      </w:r>
      <w:r w:rsidRPr="00AD3AF9">
        <w:rPr>
          <w:rFonts w:ascii="MYingHei_18030_C2-Light" w:eastAsia="MYingHei_18030_C2-Light" w:hAnsi="MYingHei_18030_C2-Light" w:cs="SimSun" w:hint="eastAsia"/>
        </w:rPr>
        <w:t>线路电平输入（</w:t>
      </w:r>
      <w:r w:rsidRPr="00AD3AF9">
        <w:t>2 </w:t>
      </w:r>
      <w:r w:rsidRPr="00AD3AF9">
        <w:rPr>
          <w:rFonts w:ascii="MYingHei_18030_C2-Light" w:eastAsia="MYingHei_18030_C2-Light" w:hAnsi="MYingHei_18030_C2-Light" w:cs="MS Mincho" w:hint="eastAsia"/>
        </w:rPr>
        <w:t>个</w:t>
      </w:r>
      <w:r w:rsidRPr="00AD3AF9">
        <w:t xml:space="preserve"> </w:t>
      </w:r>
      <w:r w:rsidRPr="00AD3AF9">
        <w:t>RCA</w:t>
      </w:r>
      <w:r w:rsidRPr="00AD3AF9">
        <w:t xml:space="preserve"> </w:t>
      </w:r>
      <w:r w:rsidRPr="00AD3AF9">
        <w:rPr>
          <w:rFonts w:ascii="MYingHei_18030_C2-Light" w:eastAsia="MYingHei_18030_C2-Light" w:hAnsi="MYingHei_18030_C2-Light" w:cs="MS Mincho" w:hint="eastAsia"/>
        </w:rPr>
        <w:t>立体声、</w:t>
      </w:r>
      <w:r w:rsidRPr="00AD3AF9">
        <w:t>1 </w:t>
      </w:r>
      <w:r w:rsidRPr="00AD3AF9">
        <w:rPr>
          <w:rFonts w:ascii="MYingHei_18030_C2-Light" w:eastAsia="MYingHei_18030_C2-Light" w:hAnsi="MYingHei_18030_C2-Light" w:cs="MS Mincho" w:hint="eastAsia"/>
        </w:rPr>
        <w:t>个</w:t>
      </w:r>
      <w:r w:rsidRPr="00AD3AF9">
        <w:t xml:space="preserve"> </w:t>
      </w:r>
      <w:r w:rsidRPr="00AD3AF9">
        <w:t>3.</w:t>
      </w:r>
      <w:r w:rsidRPr="00AD3AF9">
        <w:t>5 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毫米立体声）和</w:t>
      </w:r>
      <w:proofErr w:type="spellEnd"/>
      <w:r w:rsidRPr="00AD3AF9">
        <w:t xml:space="preserve"> 1 </w:t>
      </w:r>
      <w:r w:rsidRPr="00AD3AF9">
        <w:rPr>
          <w:rFonts w:ascii="MYingHei_18030_C2-Light" w:eastAsia="MYingHei_18030_C2-Light" w:hAnsi="MYingHei_18030_C2-Light" w:cs="MS Mincho" w:hint="eastAsia"/>
        </w:rPr>
        <w:t>个用于</w:t>
      </w:r>
      <w:r w:rsidRPr="00AD3AF9">
        <w:rPr>
          <w:rFonts w:ascii="MYingHei_18030_C2-Light" w:eastAsia="MYingHei_18030_C2-Light" w:hAnsi="MYingHei_18030_C2-Light" w:cs="SimSun" w:hint="eastAsia"/>
        </w:rPr>
        <w:t>寻呼应用的麦克风输入。两个线路电平输入可通过前面板上的开关进行选择，而第三个输入在连接时可覆盖线路输入通道。对于线路电平输入，额定输入灵敏度应为</w:t>
      </w:r>
      <w:r w:rsidRPr="00AD3AF9">
        <w:t xml:space="preserve"> 0 </w:t>
      </w:r>
      <w:proofErr w:type="spellStart"/>
      <w:r w:rsidRPr="00AD3AF9">
        <w:t>dBV</w:t>
      </w:r>
      <w:r w:rsidRPr="00AD3AF9">
        <w:rPr>
          <w:rFonts w:ascii="MYingHei_18030_C2-Light" w:eastAsia="MYingHei_18030_C2-Light" w:hAnsi="MYingHei_18030_C2-Light" w:cs="MS Mincho" w:hint="eastAsia"/>
        </w:rPr>
        <w:t>；</w:t>
      </w:r>
      <w:r w:rsidRPr="00AD3AF9">
        <w:rPr>
          <w:rFonts w:ascii="MYingHei_18030_C2-Light" w:eastAsia="MYingHei_18030_C2-Light" w:hAnsi="MYingHei_18030_C2-Light" w:cs="SimSun" w:hint="eastAsia"/>
        </w:rPr>
        <w:t>对于麦克风输入，额定输入灵敏度应为</w:t>
      </w:r>
      <w:proofErr w:type="spellEnd"/>
      <w:r w:rsidRPr="00AD3AF9">
        <w:t xml:space="preserve"> </w:t>
      </w:r>
      <w:r w:rsidRPr="00AD3AF9">
        <w:t>-4</w:t>
      </w:r>
      <w:r w:rsidRPr="00AD3AF9">
        <w:t>0 </w:t>
      </w:r>
      <w:proofErr w:type="spellStart"/>
      <w:r w:rsidRPr="00AD3AF9">
        <w:t>dBV</w:t>
      </w:r>
      <w:r w:rsidRPr="00AD3AF9">
        <w:rPr>
          <w:rFonts w:ascii="MYingHei_18030_C2-Light" w:eastAsia="MYingHei_18030_C2-Light" w:hAnsi="MYingHei_18030_C2-Light" w:cs="MS Mincho" w:hint="eastAsia"/>
        </w:rPr>
        <w:t>。麦克</w:t>
      </w:r>
      <w:r w:rsidRPr="00AD3AF9">
        <w:rPr>
          <w:rFonts w:ascii="MYingHei_18030_C2-Light" w:eastAsia="MYingHei_18030_C2-Light" w:hAnsi="MYingHei_18030_C2-Light" w:cs="SimSun" w:hint="eastAsia"/>
        </w:rPr>
        <w:t>风输入在后面</w:t>
      </w:r>
      <w:r w:rsidRPr="00AD3AF9">
        <w:rPr>
          <w:rFonts w:ascii="MYingHei_18030_C2-Light" w:eastAsia="MYingHei_18030_C2-Light" w:hAnsi="MYingHei_18030_C2-Light" w:cs="MS Mincho" w:hint="eastAsia"/>
        </w:rPr>
        <w:t>板上，支持</w:t>
      </w:r>
      <w:r w:rsidRPr="00AD3AF9">
        <w:rPr>
          <w:rFonts w:ascii="MYingHei_18030_C2-Light" w:eastAsia="MYingHei_18030_C2-Light" w:hAnsi="MYingHei_18030_C2-Light" w:cs="SimSun" w:hint="eastAsia"/>
        </w:rPr>
        <w:t>动圈麦克风和支持的电话系统，具有</w:t>
      </w:r>
      <w:proofErr w:type="spellEnd"/>
      <w:r w:rsidRPr="00AD3AF9">
        <w:t xml:space="preserve"> </w:t>
      </w:r>
      <w:r w:rsidRPr="00AD3AF9">
        <w:t>PTT</w:t>
      </w:r>
      <w:r w:rsidRPr="00AD3AF9">
        <w:t xml:space="preserve"> 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切</w:t>
      </w:r>
      <w:r w:rsidRPr="00AD3AF9">
        <w:rPr>
          <w:rFonts w:ascii="MYingHei_18030_C2-Light" w:eastAsia="MYingHei_18030_C2-Light" w:hAnsi="MYingHei_18030_C2-Light" w:cs="SimSun" w:hint="eastAsia"/>
        </w:rPr>
        <w:t>换功能。麦克风输入可通过后面板上的选择器旁通主音量控制。除了前面板上</w:t>
      </w:r>
      <w:proofErr w:type="spellEnd"/>
      <w:r w:rsidRPr="00AD3AF9">
        <w:t xml:space="preserve"> </w:t>
      </w:r>
      <w:r w:rsidRPr="00AD3AF9">
        <w:t>3.</w:t>
      </w:r>
      <w:r w:rsidRPr="00AD3AF9">
        <w:t>5 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毫米</w:t>
      </w:r>
      <w:r w:rsidRPr="00AD3AF9">
        <w:rPr>
          <w:rFonts w:ascii="PMingLiU" w:eastAsia="PMingLiU" w:hAnsi="PMingLiU" w:cs="PMingLiU" w:hint="eastAsia"/>
        </w:rPr>
        <w:t>优先</w:t>
      </w:r>
      <w:r w:rsidRPr="00AD3AF9">
        <w:rPr>
          <w:rFonts w:ascii="MYingHei_18030_C2-Light" w:eastAsia="MYingHei_18030_C2-Light" w:hAnsi="MYingHei_18030_C2-Light" w:cs="SimSun" w:hint="eastAsia"/>
        </w:rPr>
        <w:t>级输入接口，所有输入均具有单独的输入增益控制。前面板具有</w:t>
      </w:r>
      <w:proofErr w:type="spellEnd"/>
      <w:r w:rsidRPr="00AD3AF9">
        <w:t xml:space="preserve"> 3 </w:t>
      </w:r>
      <w:r w:rsidRPr="00AD3AF9">
        <w:rPr>
          <w:rFonts w:ascii="MYingHei_18030_C2-Light" w:eastAsia="MYingHei_18030_C2-Light" w:hAnsi="MYingHei_18030_C2-Light" w:cs="MS Mincho" w:hint="eastAsia"/>
        </w:rPr>
        <w:t>个</w:t>
      </w:r>
      <w:r w:rsidRPr="00AD3AF9">
        <w:t xml:space="preserve"> </w:t>
      </w:r>
      <w:r w:rsidRPr="00AD3AF9">
        <w:t>LED</w:t>
      </w:r>
      <w:r w:rsidRPr="00AD3AF9">
        <w:t xml:space="preserve"> 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指示灯：第一个（</w:t>
      </w:r>
      <w:r w:rsidRPr="00AD3AF9">
        <w:rPr>
          <w:rFonts w:ascii="MYingHei_18030_C2-Light" w:eastAsia="MYingHei_18030_C2-Light" w:hAnsi="MYingHei_18030_C2-Light" w:cs="SimSun" w:hint="eastAsia"/>
        </w:rPr>
        <w:t>蓝色）是电源</w:t>
      </w:r>
      <w:proofErr w:type="spellEnd"/>
      <w:r w:rsidRPr="00AD3AF9">
        <w:t>/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待机指示灯，第二个（</w:t>
      </w:r>
      <w:r w:rsidRPr="00AD3AF9">
        <w:rPr>
          <w:rFonts w:ascii="MYingHei_18030_C2-Light" w:eastAsia="MYingHei_18030_C2-Light" w:hAnsi="MYingHei_18030_C2-Light" w:cs="SimSun" w:hint="eastAsia"/>
        </w:rPr>
        <w:t>红色）表示输入电平超过</w:t>
      </w:r>
      <w:proofErr w:type="spellEnd"/>
      <w:r w:rsidRPr="00AD3AF9">
        <w:t xml:space="preserve"> 9 </w:t>
      </w:r>
      <w:proofErr w:type="spellStart"/>
      <w:r w:rsidRPr="00AD3AF9">
        <w:t>dBV</w:t>
      </w:r>
      <w:r w:rsidRPr="00AD3AF9">
        <w:rPr>
          <w:rFonts w:ascii="MYingHei_18030_C2-Light" w:eastAsia="MYingHei_18030_C2-Light" w:hAnsi="MYingHei_18030_C2-Light" w:cs="MS Mincho" w:hint="eastAsia"/>
        </w:rPr>
        <w:t>，第三个（</w:t>
      </w:r>
      <w:r w:rsidRPr="00AD3AF9">
        <w:rPr>
          <w:rFonts w:ascii="MYingHei_18030_C2-Light" w:eastAsia="MYingHei_18030_C2-Light" w:hAnsi="MYingHei_18030_C2-Light" w:cs="SimSun" w:hint="eastAsia"/>
        </w:rPr>
        <w:t>红色）表示输出电平超过</w:t>
      </w:r>
      <w:proofErr w:type="spellEnd"/>
      <w:r w:rsidRPr="00AD3AF9">
        <w:t xml:space="preserve"> -2 </w:t>
      </w:r>
      <w:proofErr w:type="spellStart"/>
      <w:r w:rsidRPr="00AD3AF9">
        <w:t>dBFS</w:t>
      </w:r>
      <w:r w:rsidRPr="00AD3AF9">
        <w:rPr>
          <w:rFonts w:ascii="MYingHei_18030_C2-Light" w:eastAsia="MYingHei_18030_C2-Light" w:hAnsi="MYingHei_18030_C2-Light" w:cs="MS Mincho" w:hint="eastAsia"/>
        </w:rPr>
        <w:t>。</w:t>
      </w:r>
      <w:r w:rsidRPr="00AD3AF9">
        <w:rPr>
          <w:rFonts w:ascii="MYingHei_18030_C2-Light" w:eastAsia="MYingHei_18030_C2-Light" w:hAnsi="MYingHei_18030_C2-Light" w:cs="SimSun" w:hint="eastAsia"/>
        </w:rPr>
        <w:t>该混音放大器具有辅助线路输出（两个</w:t>
      </w:r>
      <w:proofErr w:type="spellEnd"/>
      <w:r w:rsidRPr="00AD3AF9">
        <w:t xml:space="preserve"> </w:t>
      </w:r>
      <w:r w:rsidRPr="00AD3AF9">
        <w:t>RCA</w:t>
      </w:r>
      <w:r w:rsidRPr="00AD3AF9">
        <w:t xml:space="preserve"> 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端口</w:t>
      </w:r>
      <w:proofErr w:type="spellEnd"/>
      <w:r w:rsidRPr="00AD3AF9">
        <w:rPr>
          <w:rFonts w:ascii="MYingHei_18030_C2-Light" w:eastAsia="MYingHei_18030_C2-Light" w:hAnsi="MYingHei_18030_C2-Light" w:cs="MS Mincho" w:hint="eastAsia"/>
        </w:rPr>
        <w:t>）。</w:t>
      </w:r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该功放的数字信号处理支持可供用户选择的扬声器预设（</w:t>
      </w:r>
      <w:r w:rsidRPr="00AD3AF9">
        <w:t>Flat</w:t>
      </w:r>
      <w:r w:rsidRPr="00AD3AF9">
        <w:rPr>
          <w:rFonts w:ascii="MYingHei_18030_C2-Light" w:eastAsia="MYingHei_18030_C2-Light" w:hAnsi="MYingHei_18030_C2-Light" w:cs="MS Mincho" w:hint="eastAsia"/>
        </w:rPr>
        <w:t>、</w:t>
      </w:r>
      <w:r w:rsidRPr="00AD3AF9">
        <w:t>FreeSpace</w:t>
      </w:r>
      <w:proofErr w:type="spellEnd"/>
      <w:r w:rsidRPr="00AD3AF9">
        <w:t xml:space="preserve"> </w:t>
      </w:r>
      <w:r w:rsidRPr="00AD3AF9">
        <w:t>FS2C/SE/P</w:t>
      </w:r>
      <w:r w:rsidRPr="00AD3AF9">
        <w:rPr>
          <w:rFonts w:ascii="MYingHei_18030_C2-Light" w:eastAsia="MYingHei_18030_C2-Light" w:hAnsi="MYingHei_18030_C2-Light" w:cs="MS Mincho" w:hint="eastAsia"/>
        </w:rPr>
        <w:t>、</w:t>
      </w:r>
      <w:r w:rsidRPr="00AD3AF9">
        <w:t>FS4CE/</w:t>
      </w:r>
      <w:proofErr w:type="spellStart"/>
      <w:r w:rsidRPr="00AD3AF9">
        <w:t>SE</w:t>
      </w:r>
      <w:r w:rsidRPr="00AD3AF9">
        <w:rPr>
          <w:rFonts w:ascii="MYingHei_18030_C2-Light" w:eastAsia="MYingHei_18030_C2-Light" w:hAnsi="MYingHei_18030_C2-Light" w:cs="MS Mincho" w:hint="eastAsia"/>
        </w:rPr>
        <w:t>、</w:t>
      </w:r>
      <w:r w:rsidRPr="00AD3AF9">
        <w:t>DesignMax</w:t>
      </w:r>
      <w:proofErr w:type="spellEnd"/>
      <w:r w:rsidRPr="00AD3AF9">
        <w:t xml:space="preserve"> </w:t>
      </w:r>
      <w:r w:rsidRPr="00AD3AF9">
        <w:t>DM2C-LP/S</w:t>
      </w:r>
      <w:r w:rsidRPr="00AD3AF9">
        <w:rPr>
          <w:rFonts w:ascii="MYingHei_18030_C2-Light" w:eastAsia="MYingHei_18030_C2-Light" w:hAnsi="MYingHei_18030_C2-Light" w:cs="MS Mincho" w:hint="eastAsia"/>
        </w:rPr>
        <w:t>、</w:t>
      </w:r>
      <w:r w:rsidRPr="00AD3AF9">
        <w:t>DM3C/SE</w:t>
      </w:r>
      <w:r w:rsidRPr="00AD3AF9">
        <w:rPr>
          <w:rFonts w:ascii="MYingHei_18030_C2-Light" w:eastAsia="MYingHei_18030_C2-Light" w:hAnsi="MYingHei_18030_C2-Light" w:cs="MS Mincho" w:hint="eastAsia"/>
        </w:rPr>
        <w:t>）</w:t>
      </w:r>
      <w:r w:rsidRPr="00AD3AF9">
        <w:rPr>
          <w:rFonts w:ascii="MYingHei_18030_C2-Light" w:eastAsia="MYingHei_18030_C2-Light" w:hAnsi="MYingHei_18030_C2-Light" w:cs="SimSun" w:hint="eastAsia"/>
        </w:rPr>
        <w:t>应用于扬声器输出和辅助输出接口（可通过选择器选择）。前面板还具有用户可访问的高音、低音和主音量控制。该混音放大器具有一个控制面板输入，可以接</w:t>
      </w:r>
      <w:r w:rsidRPr="00AD3AF9">
        <w:t xml:space="preserve"> </w:t>
      </w:r>
      <w:r w:rsidRPr="00AD3AF9">
        <w:t>Bose</w:t>
      </w:r>
      <w:r w:rsidRPr="00AD3AF9">
        <w:t xml:space="preserve"> Professional 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的</w:t>
      </w:r>
      <w:r w:rsidRPr="00AD3AF9">
        <w:rPr>
          <w:rFonts w:ascii="MYingHei_18030_C2-Light" w:eastAsia="MYingHei_18030_C2-Light" w:hAnsi="MYingHei_18030_C2-Light" w:cs="SimSun" w:hint="eastAsia"/>
        </w:rPr>
        <w:t>带</w:t>
      </w:r>
      <w:proofErr w:type="spellEnd"/>
      <w:r w:rsidRPr="00AD3AF9">
        <w:t xml:space="preserve"> </w:t>
      </w:r>
      <w:r w:rsidRPr="00AD3AF9">
        <w:t>A/B</w:t>
      </w:r>
      <w:r w:rsidRPr="00AD3AF9">
        <w:t xml:space="preserve"> 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开关的用</w:t>
      </w:r>
      <w:r w:rsidRPr="00AD3AF9">
        <w:rPr>
          <w:rFonts w:ascii="MYingHei_18030_C2-Light" w:eastAsia="MYingHei_18030_C2-Light" w:hAnsi="MYingHei_18030_C2-Light" w:cs="SimSun" w:hint="eastAsia"/>
        </w:rPr>
        <w:t>户控制面板或第三方开关</w:t>
      </w:r>
      <w:proofErr w:type="spellEnd"/>
      <w:r w:rsidRPr="00AD3AF9">
        <w:t>/10k</w:t>
      </w:r>
      <w:r w:rsidRPr="00AD3AF9">
        <w:t xml:space="preserve"> </w:t>
      </w:r>
      <w:r w:rsidRPr="00AD3AF9">
        <w:t>Ω</w:t>
      </w:r>
      <w:r w:rsidRPr="00AD3AF9">
        <w:t xml:space="preserve"> </w:t>
      </w:r>
      <w:r w:rsidRPr="00AD3AF9">
        <w:rPr>
          <w:rFonts w:ascii="MYingHei_18030_C2-Light" w:eastAsia="MYingHei_18030_C2-Light" w:hAnsi="MYingHei_18030_C2-Light" w:cs="SimSun" w:hint="eastAsia"/>
        </w:rPr>
        <w:t>电位器。该混音放大器提供用于外部干触点的主静音连接，以静音放大器的输出和辅助输出。后面板配有一个立体声</w:t>
      </w:r>
      <w:r w:rsidRPr="00AD3AF9">
        <w:t>/</w:t>
      </w:r>
      <w:r w:rsidRPr="00AD3AF9">
        <w:rPr>
          <w:rFonts w:ascii="MYingHei_18030_C2-Light" w:eastAsia="MYingHei_18030_C2-Light" w:hAnsi="MYingHei_18030_C2-Light" w:cs="SimSun" w:hint="eastAsia"/>
        </w:rPr>
        <w:t>单声道开关，使用立体声或单通道音源时，可实现功放输出和辅助线路电平输出优化。</w:t>
      </w:r>
    </w:p>
    <w:p w14:paraId="75DBC586" w14:textId="7F331D04" w:rsidR="00AD3AF9" w:rsidRPr="00AD3AF9" w:rsidRDefault="00AD3AF9" w:rsidP="00AD3AF9">
      <w:pPr>
        <w:rPr>
          <w:rFonts w:ascii="MYingHei_18030_C2-Light" w:eastAsia="MYingHei_18030_C2-Light" w:hAnsi="MYingHei_18030_C2-Light" w:cs="MS Mincho"/>
        </w:rPr>
      </w:pPr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该混音放大器机箱采用涂漆钢材料制成。该混音放大器的尺寸适合于</w:t>
      </w:r>
      <w:proofErr w:type="spellEnd"/>
      <w:r w:rsidRPr="00AD3AF9">
        <w:t xml:space="preserve"> </w:t>
      </w:r>
      <w:r w:rsidRPr="00AD3AF9">
        <w:t>1</w:t>
      </w:r>
      <w:r w:rsidRPr="00AD3AF9">
        <w:t>9 </w:t>
      </w:r>
      <w:r w:rsidRPr="00AD3AF9">
        <w:rPr>
          <w:rFonts w:ascii="MYingHei_18030_C2-Light" w:eastAsia="MYingHei_18030_C2-Light" w:hAnsi="MYingHei_18030_C2-Light" w:cs="MS Mincho" w:hint="eastAsia"/>
        </w:rPr>
        <w:t>英寸（</w:t>
      </w:r>
      <w:r w:rsidRPr="00AD3AF9">
        <w:t>48</w:t>
      </w:r>
      <w:r w:rsidRPr="00AD3AF9">
        <w:t>3 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毫米）</w:t>
      </w:r>
      <w:r w:rsidRPr="00AD3AF9">
        <w:t>EIA</w:t>
      </w:r>
      <w:proofErr w:type="spellEnd"/>
      <w:r w:rsidRPr="00AD3AF9">
        <w:t xml:space="preserve"> </w:t>
      </w:r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标准机柜安装。该混音放大器为</w:t>
      </w:r>
      <w:proofErr w:type="spellEnd"/>
      <w:r w:rsidRPr="00AD3AF9">
        <w:t xml:space="preserve"> </w:t>
      </w:r>
      <w:r w:rsidRPr="00AD3AF9">
        <w:t>4</w:t>
      </w:r>
      <w:r w:rsidRPr="00AD3AF9">
        <w:t>4 </w:t>
      </w:r>
      <w:r w:rsidRPr="00AD3AF9">
        <w:rPr>
          <w:rFonts w:ascii="MYingHei_18030_C2-Light" w:eastAsia="MYingHei_18030_C2-Light" w:hAnsi="MYingHei_18030_C2-Light" w:cs="MS Mincho" w:hint="eastAsia"/>
        </w:rPr>
        <w:t>毫米（</w:t>
      </w:r>
      <w:r w:rsidRPr="00AD3AF9">
        <w:t>1.</w:t>
      </w:r>
      <w:r w:rsidRPr="00AD3AF9">
        <w:t>7 </w:t>
      </w:r>
      <w:r w:rsidRPr="00AD3AF9">
        <w:rPr>
          <w:rFonts w:ascii="MYingHei_18030_C2-Light" w:eastAsia="MYingHei_18030_C2-Light" w:hAnsi="MYingHei_18030_C2-Light" w:cs="MS Mincho" w:hint="eastAsia"/>
        </w:rPr>
        <w:t>英寸）高、</w:t>
      </w:r>
      <w:r w:rsidRPr="00AD3AF9">
        <w:t>48</w:t>
      </w:r>
      <w:r w:rsidRPr="00AD3AF9">
        <w:t>3 </w:t>
      </w:r>
      <w:r w:rsidRPr="00AD3AF9">
        <w:rPr>
          <w:rFonts w:ascii="MYingHei_18030_C2-Light" w:eastAsia="MYingHei_18030_C2-Light" w:hAnsi="MYingHei_18030_C2-Light" w:cs="MS Mincho" w:hint="eastAsia"/>
        </w:rPr>
        <w:t>毫米（</w:t>
      </w:r>
      <w:r w:rsidRPr="00AD3AF9">
        <w:t>19.</w:t>
      </w:r>
      <w:r w:rsidRPr="00AD3AF9">
        <w:t>0 </w:t>
      </w:r>
      <w:r w:rsidRPr="00AD3AF9">
        <w:rPr>
          <w:rFonts w:ascii="MYingHei_18030_C2-Light" w:eastAsia="MYingHei_18030_C2-Light" w:hAnsi="MYingHei_18030_C2-Light" w:cs="MS Mincho" w:hint="eastAsia"/>
        </w:rPr>
        <w:t>英寸）</w:t>
      </w:r>
      <w:r w:rsidRPr="00AD3AF9">
        <w:rPr>
          <w:rFonts w:ascii="MYingHei_18030_C2-Light" w:eastAsia="MYingHei_18030_C2-Light" w:hAnsi="MYingHei_18030_C2-Light" w:cs="SimSun" w:hint="eastAsia"/>
        </w:rPr>
        <w:t>宽、</w:t>
      </w:r>
      <w:r w:rsidRPr="00AD3AF9">
        <w:t>32</w:t>
      </w:r>
      <w:r w:rsidRPr="00AD3AF9">
        <w:t>4 </w:t>
      </w:r>
      <w:r w:rsidRPr="00AD3AF9">
        <w:rPr>
          <w:rFonts w:ascii="MYingHei_18030_C2-Light" w:eastAsia="MYingHei_18030_C2-Light" w:hAnsi="MYingHei_18030_C2-Light" w:cs="MS Mincho" w:hint="eastAsia"/>
        </w:rPr>
        <w:t>毫米（</w:t>
      </w:r>
      <w:r w:rsidRPr="00AD3AF9">
        <w:t>12.</w:t>
      </w:r>
      <w:r w:rsidRPr="00AD3AF9">
        <w:t>8 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英寸）深。</w:t>
      </w:r>
      <w:r w:rsidRPr="00AD3AF9">
        <w:rPr>
          <w:rFonts w:ascii="MYingHei_18030_C2-Light" w:eastAsia="MYingHei_18030_C2-Light" w:hAnsi="MYingHei_18030_C2-Light" w:cs="SimSun" w:hint="eastAsia"/>
        </w:rPr>
        <w:t>该混音放大器重量为</w:t>
      </w:r>
      <w:proofErr w:type="spellEnd"/>
      <w:r w:rsidRPr="00AD3AF9">
        <w:t xml:space="preserve"> </w:t>
      </w:r>
      <w:r w:rsidRPr="00AD3AF9">
        <w:t>9.</w:t>
      </w:r>
      <w:r w:rsidRPr="00AD3AF9">
        <w:t>0 </w:t>
      </w:r>
      <w:r w:rsidRPr="00AD3AF9">
        <w:rPr>
          <w:rFonts w:ascii="MYingHei_18030_C2-Light" w:eastAsia="MYingHei_18030_C2-Light" w:hAnsi="MYingHei_18030_C2-Light" w:cs="MS Mincho" w:hint="eastAsia"/>
        </w:rPr>
        <w:t>磅（</w:t>
      </w:r>
      <w:r w:rsidRPr="00AD3AF9">
        <w:t>4.</w:t>
      </w:r>
      <w:r w:rsidRPr="00AD3AF9">
        <w:t>1 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千克</w:t>
      </w:r>
      <w:proofErr w:type="spellEnd"/>
      <w:r w:rsidRPr="00AD3AF9">
        <w:rPr>
          <w:rFonts w:ascii="MYingHei_18030_C2-Light" w:eastAsia="MYingHei_18030_C2-Light" w:hAnsi="MYingHei_18030_C2-Light" w:cs="MS Mincho" w:hint="eastAsia"/>
        </w:rPr>
        <w:t>）。</w:t>
      </w:r>
    </w:p>
    <w:p w14:paraId="03C16F81" w14:textId="34BAEBB4" w:rsidR="00AD3AF9" w:rsidRPr="00AD3AF9" w:rsidRDefault="00AD3AF9" w:rsidP="00AD3AF9">
      <w:proofErr w:type="spellStart"/>
      <w:r w:rsidRPr="00AD3AF9">
        <w:rPr>
          <w:rFonts w:ascii="MYingHei_18030_C2-Light" w:eastAsia="MYingHei_18030_C2-Light" w:hAnsi="MYingHei_18030_C2-Light" w:cs="SimSun" w:hint="eastAsia"/>
        </w:rPr>
        <w:t>该混音放大器为</w:t>
      </w:r>
      <w:proofErr w:type="spellEnd"/>
      <w:r w:rsidRPr="00AD3AF9">
        <w:t xml:space="preserve"> </w:t>
      </w:r>
      <w:r w:rsidRPr="00AD3AF9">
        <w:t>FreeSpace</w:t>
      </w:r>
      <w:r w:rsidRPr="00AD3AF9">
        <w:t xml:space="preserve"> </w:t>
      </w:r>
      <w:r w:rsidRPr="00AD3AF9">
        <w:t>IZA</w:t>
      </w:r>
      <w:r w:rsidRPr="00AD3AF9">
        <w:t xml:space="preserve"> </w:t>
      </w:r>
      <w:r w:rsidRPr="00AD3AF9">
        <w:t>2120-LZ</w:t>
      </w:r>
      <w:r w:rsidRPr="00AD3AF9">
        <w:t xml:space="preserve"> </w:t>
      </w:r>
      <w:proofErr w:type="spellStart"/>
      <w:r w:rsidRPr="00AD3AF9">
        <w:rPr>
          <w:rFonts w:ascii="MYingHei_18030_C2-Light" w:eastAsia="MYingHei_18030_C2-Light" w:hAnsi="MYingHei_18030_C2-Light" w:cs="MS Mincho" w:hint="eastAsia"/>
        </w:rPr>
        <w:t>多功能商用功率放大器</w:t>
      </w:r>
      <w:proofErr w:type="spellEnd"/>
      <w:r w:rsidRPr="00AD3AF9">
        <w:rPr>
          <w:rFonts w:ascii="MYingHei_18030_C2-Light" w:eastAsia="MYingHei_18030_C2-Light" w:hAnsi="MYingHei_18030_C2-Light" w:cs="MS Mincho" w:hint="eastAsia"/>
        </w:rPr>
        <w:t>。</w:t>
      </w:r>
    </w:p>
    <w:sectPr w:rsidR="00AD3AF9" w:rsidRPr="00AD3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A77D" w14:textId="77777777" w:rsidR="00983835" w:rsidRDefault="00983835" w:rsidP="00583198">
      <w:pPr>
        <w:spacing w:after="0" w:line="240" w:lineRule="auto"/>
      </w:pPr>
      <w:r>
        <w:separator/>
      </w:r>
    </w:p>
  </w:endnote>
  <w:endnote w:type="continuationSeparator" w:id="0">
    <w:p w14:paraId="0263CF52" w14:textId="77777777" w:rsidR="00983835" w:rsidRDefault="00983835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E47B" w14:textId="77777777" w:rsidR="00983835" w:rsidRDefault="00983835" w:rsidP="00583198">
      <w:pPr>
        <w:spacing w:after="0" w:line="240" w:lineRule="auto"/>
      </w:pPr>
      <w:r>
        <w:separator/>
      </w:r>
    </w:p>
  </w:footnote>
  <w:footnote w:type="continuationSeparator" w:id="0">
    <w:p w14:paraId="0135471F" w14:textId="77777777" w:rsidR="00983835" w:rsidRDefault="00983835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55"/>
    <w:rsid w:val="00051A68"/>
    <w:rsid w:val="001701CB"/>
    <w:rsid w:val="001B091B"/>
    <w:rsid w:val="001C47E5"/>
    <w:rsid w:val="003A5C55"/>
    <w:rsid w:val="003D2E0D"/>
    <w:rsid w:val="00583198"/>
    <w:rsid w:val="005C3C61"/>
    <w:rsid w:val="00614DEA"/>
    <w:rsid w:val="006B511B"/>
    <w:rsid w:val="00783D4E"/>
    <w:rsid w:val="008372C7"/>
    <w:rsid w:val="008A60D0"/>
    <w:rsid w:val="00925D57"/>
    <w:rsid w:val="00983835"/>
    <w:rsid w:val="009D5230"/>
    <w:rsid w:val="009E26E7"/>
    <w:rsid w:val="00A10ECD"/>
    <w:rsid w:val="00A4272C"/>
    <w:rsid w:val="00A726D3"/>
    <w:rsid w:val="00AB5905"/>
    <w:rsid w:val="00AD3AF9"/>
    <w:rsid w:val="00B02A5C"/>
    <w:rsid w:val="00BD01F9"/>
    <w:rsid w:val="00BE0325"/>
    <w:rsid w:val="00CF1984"/>
    <w:rsid w:val="00D21FEA"/>
    <w:rsid w:val="00D8482E"/>
    <w:rsid w:val="00D955A5"/>
    <w:rsid w:val="00DA6EE8"/>
    <w:rsid w:val="00EF461E"/>
    <w:rsid w:val="00F64068"/>
    <w:rsid w:val="00FE794D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9F32"/>
  <w15:chartTrackingRefBased/>
  <w15:docId w15:val="{E46CC35C-0229-4505-A2F5-8A6D165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</TotalTime>
  <Pages>1</Pages>
  <Words>1069</Words>
  <Characters>1274</Characters>
  <DocSecurity>0</DocSecurity>
  <Lines>33</Lines>
  <Paragraphs>8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2023-07-14T14:46:00Z</dcterms:created>
  <dcterms:modified xsi:type="dcterms:W3CDTF">2023-07-14T14:52:00Z</dcterms:modified>
</cp:coreProperties>
</file>