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606548F1" w:rsidR="0090385D" w:rsidRPr="004E0366" w:rsidRDefault="00707537" w:rsidP="0090385D">
      <w:pPr>
        <w:rPr>
          <w:rStyle w:val="Strong"/>
        </w:rPr>
      </w:pPr>
      <w:r>
        <w:rPr>
          <w:rStyle w:val="Strong"/>
        </w:rPr>
        <w:t>Forum FC112</w:t>
      </w:r>
      <w:r w:rsidR="00D013A4">
        <w:rPr>
          <w:rStyle w:val="Strong"/>
        </w:rPr>
        <w:t xml:space="preserve"> full-range coaxial point-source loudspeaker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 w:rsidRPr="004E0366">
        <w:rPr>
          <w:sz w:val="20"/>
          <w:szCs w:val="20"/>
        </w:rPr>
        <w:t>ARCHITECTS’ &amp; ENGINEERS’ SPECIFICATIONS</w:t>
      </w:r>
    </w:p>
    <w:p w14:paraId="0732B379" w14:textId="423DBA56" w:rsidR="0090385D" w:rsidRPr="004E0366" w:rsidRDefault="0012597C" w:rsidP="0090385D">
      <w:pPr>
        <w:rPr>
          <w:sz w:val="20"/>
          <w:szCs w:val="20"/>
        </w:rPr>
      </w:pPr>
      <w:r>
        <w:rPr>
          <w:sz w:val="20"/>
          <w:szCs w:val="20"/>
        </w:rPr>
        <w:t>AUGUST</w:t>
      </w:r>
      <w:r w:rsidR="004E0366">
        <w:rPr>
          <w:sz w:val="20"/>
          <w:szCs w:val="20"/>
        </w:rPr>
        <w:t xml:space="preserve"> 202</w:t>
      </w:r>
      <w:r w:rsidR="00E01359">
        <w:rPr>
          <w:sz w:val="20"/>
          <w:szCs w:val="20"/>
        </w:rPr>
        <w:t>5</w:t>
      </w:r>
    </w:p>
    <w:p w14:paraId="7592D357" w14:textId="4E00BCA2" w:rsidR="00E81895" w:rsidRDefault="00AB35E7" w:rsidP="008F6E89">
      <w:r>
        <w:t xml:space="preserve">The loudspeaker shall </w:t>
      </w:r>
      <w:r w:rsidR="00C92DD0">
        <w:t xml:space="preserve">be full-range and </w:t>
      </w:r>
      <w:r>
        <w:t xml:space="preserve">contain a coaxial 2-way driver comprised of a 12-inch </w:t>
      </w:r>
      <w:r w:rsidR="009044AB">
        <w:t xml:space="preserve">(305-millimeter) </w:t>
      </w:r>
      <w:r>
        <w:t xml:space="preserve">woofer and a </w:t>
      </w:r>
      <w:r w:rsidRPr="00754681">
        <w:t xml:space="preserve">3-inch </w:t>
      </w:r>
      <w:r w:rsidR="009044AB">
        <w:t xml:space="preserve">(76-millimeter) </w:t>
      </w:r>
      <w:r w:rsidRPr="00754681">
        <w:t>hi</w:t>
      </w:r>
      <w:r>
        <w:t>gh-frequency compression driver mounted on a Beamwidth Matching Waveguide.</w:t>
      </w:r>
      <w:r w:rsidR="004D7583" w:rsidRPr="004D7583">
        <w:t xml:space="preserve"> </w:t>
      </w:r>
      <w:r w:rsidR="004D7583">
        <w:t xml:space="preserve">The </w:t>
      </w:r>
      <w:r w:rsidR="00A2028D">
        <w:t>w</w:t>
      </w:r>
      <w:r w:rsidR="004D7583">
        <w:t xml:space="preserve">aveguide </w:t>
      </w:r>
      <w:r w:rsidR="00A2028D">
        <w:t xml:space="preserve">shall match </w:t>
      </w:r>
      <w:r w:rsidR="004D7583">
        <w:t>the coverage of the woofer and high-frequency device at crossover. The waveguide shall</w:t>
      </w:r>
      <w:r w:rsidR="00E81895">
        <w:t xml:space="preserve"> function as the enclosure baffle and</w:t>
      </w:r>
      <w:r w:rsidR="004D7583">
        <w:t xml:space="preserve"> seal the acoustic volume of the woofer while providing energy vents to allow the propagation of low-frequency energy according to the rated coverage of the loudspeaker.</w:t>
      </w:r>
      <w:r w:rsidR="008F6E89">
        <w:t xml:space="preserve"> </w:t>
      </w:r>
      <w:r w:rsidR="008F6E89" w:rsidRPr="008F6E89">
        <w:t xml:space="preserve">The loudspeaker shall </w:t>
      </w:r>
      <w:r w:rsidR="005A2B8E">
        <w:t>include</w:t>
      </w:r>
      <w:r w:rsidR="008F6E89" w:rsidRPr="008F6E89">
        <w:t xml:space="preserve"> a fully tuned passive crossover.</w:t>
      </w:r>
    </w:p>
    <w:p w14:paraId="63C23BE8" w14:textId="7918428C" w:rsidR="00AB35E7" w:rsidRDefault="00AB35E7" w:rsidP="00AB35E7">
      <w:r>
        <w:t xml:space="preserve">The loudspeaker shall meet </w:t>
      </w:r>
      <w:r w:rsidR="004A697E">
        <w:t xml:space="preserve">or exceed </w:t>
      </w:r>
      <w:r>
        <w:t xml:space="preserve">the following performance specifications: On-axis system frequency range shall be </w:t>
      </w:r>
      <w:r w:rsidR="00C92DD0">
        <w:t>48</w:t>
      </w:r>
      <w:r>
        <w:t xml:space="preserve"> Hz to 20 kHz (-10 dB) with the use of recommended active equalization. The loudspeaker sensitivity shall be 96 dB SPL in an anechoic environment with </w:t>
      </w:r>
      <w:r w:rsidR="00CC6016">
        <w:t xml:space="preserve">recommended </w:t>
      </w:r>
      <w:r>
        <w:t xml:space="preserve">processing </w:t>
      </w:r>
      <w:r w:rsidRPr="00E41920">
        <w:t xml:space="preserve">with 1 </w:t>
      </w:r>
      <w:r w:rsidR="001802DF" w:rsidRPr="00E41920">
        <w:t xml:space="preserve">watt </w:t>
      </w:r>
      <w:r w:rsidRPr="00E41920">
        <w:t>input at 1 meter. The long-term power handling rating shall be 300 W (ex</w:t>
      </w:r>
      <w:r>
        <w:t>tended-lifecycle test using pink noise filtered to meet IEC</w:t>
      </w:r>
      <w:r w:rsidR="004A3E57">
        <w:t xml:space="preserve"> </w:t>
      </w:r>
      <w:r>
        <w:t>268-5, 6 dB crest factor, 500-hour duration). Maximum peak output shall be 13</w:t>
      </w:r>
      <w:r w:rsidR="00DA5346">
        <w:t>2</w:t>
      </w:r>
      <w:r>
        <w:t xml:space="preserve"> dB SPL. The nominal coverage pattern shall be 110° </w:t>
      </w:r>
      <w:r w:rsidR="00BA2469">
        <w:t>horizontal</w:t>
      </w:r>
      <w:r>
        <w:t xml:space="preserve"> × 60° </w:t>
      </w:r>
      <w:r w:rsidR="00BA2469">
        <w:t>vertical</w:t>
      </w:r>
      <w:r>
        <w:t>.</w:t>
      </w:r>
      <w:r w:rsidR="004A697E" w:rsidRPr="004A697E">
        <w:t xml:space="preserve"> </w:t>
      </w:r>
      <w:r w:rsidR="004A697E">
        <w:t>The nominal rated impedance shall be 8 ohms.</w:t>
      </w:r>
    </w:p>
    <w:p w14:paraId="75A1C4B4" w14:textId="5B37481B" w:rsidR="00A9123C" w:rsidRDefault="00A9123C" w:rsidP="00AB35E7">
      <w:r>
        <w:t xml:space="preserve">The inputs of the loudspeaker shall be </w:t>
      </w:r>
      <w:r w:rsidR="006A7E12">
        <w:t>one</w:t>
      </w:r>
      <w:r>
        <w:t xml:space="preserve"> Neutrik</w:t>
      </w:r>
      <w:r w:rsidR="006E35CC" w:rsidRPr="005D7D38">
        <w:rPr>
          <w:vertAlign w:val="superscript"/>
        </w:rPr>
        <w:t>®</w:t>
      </w:r>
      <w:r>
        <w:t xml:space="preserve"> speakON</w:t>
      </w:r>
      <w:r w:rsidR="006E35CC" w:rsidRPr="005D7D38">
        <w:rPr>
          <w:vertAlign w:val="superscript"/>
        </w:rPr>
        <w:t>®</w:t>
      </w:r>
      <w:r>
        <w:t xml:space="preserve"> NL4 connector </w:t>
      </w:r>
      <w:r w:rsidR="006A7E12">
        <w:t>and one barrier strip</w:t>
      </w:r>
      <w:r>
        <w:t>. The loudspeaker shall include a 2-position switch for operating the loudspeaker in passive mode or bi-amp</w:t>
      </w:r>
      <w:r w:rsidR="00945980">
        <w:t>lified</w:t>
      </w:r>
      <w:r>
        <w:t xml:space="preserve"> mode.</w:t>
      </w:r>
    </w:p>
    <w:p w14:paraId="1A65FAF3" w14:textId="0D85BD1D" w:rsidR="00AB35E7" w:rsidRDefault="00DA5346" w:rsidP="00AB35E7">
      <w:r>
        <w:t xml:space="preserve">The loudspeaker shall be suited for permanent indoor use or protected outdoor use with an IP43 rating. </w:t>
      </w:r>
      <w:r w:rsidR="00AB35E7">
        <w:t xml:space="preserve">The loudspeaker shall be constructed of birch plywood with a </w:t>
      </w:r>
      <w:r w:rsidR="004D7583">
        <w:t>two</w:t>
      </w:r>
      <w:r w:rsidR="00AB35E7">
        <w:t xml:space="preserve">-part polyurethane coating in black. The transducers and waveguide shall be located behind a perforated steel grille with a powder-coated finish. The loudspeaker shall have </w:t>
      </w:r>
      <w:r w:rsidR="00096610">
        <w:t>six</w:t>
      </w:r>
      <w:r w:rsidR="00AB35E7">
        <w:t xml:space="preserve"> sealed M10</w:t>
      </w:r>
      <w:r w:rsidR="00096610">
        <w:t xml:space="preserve"> threaded inserts, </w:t>
      </w:r>
      <w:r w:rsidR="00D6783A">
        <w:t>three sealed M8 threaded inserts, and four sealed M6 threaded inserts</w:t>
      </w:r>
      <w:r w:rsidR="00AB35E7">
        <w:t xml:space="preserve">. The loudspeaker shall be compatible with optional </w:t>
      </w:r>
      <w:r w:rsidR="009E41A5">
        <w:t xml:space="preserve">mounting accessories supplied separately by the manufacturer: a </w:t>
      </w:r>
      <w:r w:rsidR="00AB35E7">
        <w:t>U-bracket</w:t>
      </w:r>
      <w:r w:rsidR="009E41A5">
        <w:t xml:space="preserve"> </w:t>
      </w:r>
      <w:r w:rsidR="00AB35E7">
        <w:t>that can be installed vertically or horizontally</w:t>
      </w:r>
      <w:r w:rsidR="009E41A5">
        <w:t xml:space="preserve">, </w:t>
      </w:r>
      <w:r w:rsidR="00AB35E7">
        <w:t>an optional suspension bracket</w:t>
      </w:r>
      <w:r w:rsidR="009E41A5">
        <w:t xml:space="preserve"> </w:t>
      </w:r>
      <w:r w:rsidR="00AB35E7">
        <w:t>that provides incremented tilt angles when suspended from a single point</w:t>
      </w:r>
      <w:r w:rsidR="009E41A5">
        <w:t xml:space="preserve">, </w:t>
      </w:r>
      <w:r w:rsidR="00750ECC">
        <w:t xml:space="preserve">and </w:t>
      </w:r>
      <w:r w:rsidR="000E1CB0">
        <w:t>an external pole adapter</w:t>
      </w:r>
      <w:r w:rsidR="00750ECC">
        <w:t xml:space="preserve"> </w:t>
      </w:r>
      <w:r w:rsidR="00204022">
        <w:t>for mounting on</w:t>
      </w:r>
      <w:r w:rsidR="00E77669">
        <w:t xml:space="preserve"> </w:t>
      </w:r>
      <w:r w:rsidR="00AB35E7">
        <w:t xml:space="preserve">a loudspeaker stand or pole. </w:t>
      </w:r>
      <w:r w:rsidR="00734537">
        <w:t>The l</w:t>
      </w:r>
      <w:r w:rsidR="00AB35E7">
        <w:t>oudspeaker dimensions</w:t>
      </w:r>
      <w:r w:rsidR="00734537">
        <w:t xml:space="preserve">, height × width × depth, </w:t>
      </w:r>
      <w:r w:rsidR="00AB35E7">
        <w:t>shall be</w:t>
      </w:r>
      <w:r w:rsidR="0085619C">
        <w:t xml:space="preserve"> </w:t>
      </w:r>
      <w:r w:rsidR="00AB35E7">
        <w:t>18.0 × 18.0 × 1</w:t>
      </w:r>
      <w:r w:rsidR="0085619C">
        <w:t>4</w:t>
      </w:r>
      <w:r w:rsidR="00AB35E7">
        <w:t>.1 in</w:t>
      </w:r>
      <w:r w:rsidR="0085619C">
        <w:t>ches (457 × 457 × 357 millimeters</w:t>
      </w:r>
      <w:r w:rsidR="00AB35E7">
        <w:t xml:space="preserve">) and </w:t>
      </w:r>
      <w:r w:rsidR="004A697E">
        <w:t xml:space="preserve">its </w:t>
      </w:r>
      <w:r w:rsidR="00AB35E7">
        <w:t xml:space="preserve">weight shall be </w:t>
      </w:r>
      <w:r w:rsidR="004A697E">
        <w:t>44.3 pounds (20.1 kilograms).</w:t>
      </w:r>
    </w:p>
    <w:p w14:paraId="194ABCA7" w14:textId="6D6A19A0" w:rsidR="00A10ECD" w:rsidRPr="0090385D" w:rsidRDefault="0090385D" w:rsidP="00AB35E7">
      <w:r w:rsidRPr="0090385D">
        <w:t xml:space="preserve">The </w:t>
      </w:r>
      <w:r w:rsidR="00707537">
        <w:t xml:space="preserve">loudspeaker </w:t>
      </w:r>
      <w:r w:rsidRPr="0090385D">
        <w:t xml:space="preserve">shall be the </w:t>
      </w:r>
      <w:r w:rsidR="00707537">
        <w:t>Forum FC112</w:t>
      </w:r>
      <w:r w:rsidR="00D013A4">
        <w:t xml:space="preserve"> </w:t>
      </w:r>
      <w:r w:rsidR="00D013A4" w:rsidRPr="00D013A4">
        <w:t>full-range coaxial point-source loudspeaker</w:t>
      </w:r>
      <w:r w:rsidRPr="0090385D">
        <w:t>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6CB07" w14:textId="77777777" w:rsidR="00F46368" w:rsidRDefault="00F46368" w:rsidP="00583198">
      <w:pPr>
        <w:spacing w:after="0" w:line="240" w:lineRule="auto"/>
      </w:pPr>
      <w:r>
        <w:separator/>
      </w:r>
    </w:p>
  </w:endnote>
  <w:endnote w:type="continuationSeparator" w:id="0">
    <w:p w14:paraId="60A90DA2" w14:textId="77777777" w:rsidR="00F46368" w:rsidRDefault="00F46368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199A0" w14:textId="77777777" w:rsidR="00F46368" w:rsidRDefault="00F46368" w:rsidP="00583198">
      <w:pPr>
        <w:spacing w:after="0" w:line="240" w:lineRule="auto"/>
      </w:pPr>
      <w:r>
        <w:separator/>
      </w:r>
    </w:p>
  </w:footnote>
  <w:footnote w:type="continuationSeparator" w:id="0">
    <w:p w14:paraId="35195807" w14:textId="77777777" w:rsidR="00F46368" w:rsidRDefault="00F46368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43372"/>
    <w:rsid w:val="00086D2D"/>
    <w:rsid w:val="0009614F"/>
    <w:rsid w:val="00096610"/>
    <w:rsid w:val="000A113C"/>
    <w:rsid w:val="000A2FB9"/>
    <w:rsid w:val="000D44BC"/>
    <w:rsid w:val="000E1CB0"/>
    <w:rsid w:val="000F71D6"/>
    <w:rsid w:val="00105AB4"/>
    <w:rsid w:val="0012597C"/>
    <w:rsid w:val="00133C82"/>
    <w:rsid w:val="00142AD8"/>
    <w:rsid w:val="001439BB"/>
    <w:rsid w:val="00146F21"/>
    <w:rsid w:val="0016791E"/>
    <w:rsid w:val="00167A23"/>
    <w:rsid w:val="00177BC2"/>
    <w:rsid w:val="001801C6"/>
    <w:rsid w:val="001802DF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E6D64"/>
    <w:rsid w:val="001F68BC"/>
    <w:rsid w:val="00204022"/>
    <w:rsid w:val="00210404"/>
    <w:rsid w:val="00212F97"/>
    <w:rsid w:val="00257E3C"/>
    <w:rsid w:val="002664AF"/>
    <w:rsid w:val="0028229E"/>
    <w:rsid w:val="0028302E"/>
    <w:rsid w:val="00292C26"/>
    <w:rsid w:val="002C28B5"/>
    <w:rsid w:val="002C3206"/>
    <w:rsid w:val="003557B9"/>
    <w:rsid w:val="00372BF7"/>
    <w:rsid w:val="003745CE"/>
    <w:rsid w:val="003B692F"/>
    <w:rsid w:val="003C6D16"/>
    <w:rsid w:val="003D0BFF"/>
    <w:rsid w:val="003D55D6"/>
    <w:rsid w:val="003F5424"/>
    <w:rsid w:val="00406E22"/>
    <w:rsid w:val="00456C38"/>
    <w:rsid w:val="00463886"/>
    <w:rsid w:val="00473C6F"/>
    <w:rsid w:val="004A3E57"/>
    <w:rsid w:val="004A4CD7"/>
    <w:rsid w:val="004A697E"/>
    <w:rsid w:val="004B21E8"/>
    <w:rsid w:val="004D7583"/>
    <w:rsid w:val="004E0366"/>
    <w:rsid w:val="005018E3"/>
    <w:rsid w:val="00503E49"/>
    <w:rsid w:val="00511A8D"/>
    <w:rsid w:val="005147C9"/>
    <w:rsid w:val="00527BEF"/>
    <w:rsid w:val="00555229"/>
    <w:rsid w:val="005566EA"/>
    <w:rsid w:val="00583198"/>
    <w:rsid w:val="005A2B8E"/>
    <w:rsid w:val="005A5BCB"/>
    <w:rsid w:val="005B3A04"/>
    <w:rsid w:val="005D2E4D"/>
    <w:rsid w:val="005D5C66"/>
    <w:rsid w:val="00610290"/>
    <w:rsid w:val="00614DEA"/>
    <w:rsid w:val="006343B5"/>
    <w:rsid w:val="00645DFD"/>
    <w:rsid w:val="006664DE"/>
    <w:rsid w:val="00672A17"/>
    <w:rsid w:val="006748EF"/>
    <w:rsid w:val="00677710"/>
    <w:rsid w:val="006A7E12"/>
    <w:rsid w:val="006B2184"/>
    <w:rsid w:val="006B32E2"/>
    <w:rsid w:val="006C1516"/>
    <w:rsid w:val="006C33D9"/>
    <w:rsid w:val="006C7CE7"/>
    <w:rsid w:val="006E35CC"/>
    <w:rsid w:val="00703596"/>
    <w:rsid w:val="00707537"/>
    <w:rsid w:val="00711DCA"/>
    <w:rsid w:val="007151BA"/>
    <w:rsid w:val="00734537"/>
    <w:rsid w:val="007430FF"/>
    <w:rsid w:val="00745111"/>
    <w:rsid w:val="00750ECC"/>
    <w:rsid w:val="00754681"/>
    <w:rsid w:val="007A2AAA"/>
    <w:rsid w:val="007B6260"/>
    <w:rsid w:val="007D57ED"/>
    <w:rsid w:val="007D722D"/>
    <w:rsid w:val="00814646"/>
    <w:rsid w:val="008163AC"/>
    <w:rsid w:val="00817F13"/>
    <w:rsid w:val="00824AFC"/>
    <w:rsid w:val="00825E05"/>
    <w:rsid w:val="00826BF5"/>
    <w:rsid w:val="00830A92"/>
    <w:rsid w:val="00845CB8"/>
    <w:rsid w:val="0085619C"/>
    <w:rsid w:val="008629D8"/>
    <w:rsid w:val="0087594A"/>
    <w:rsid w:val="008759B6"/>
    <w:rsid w:val="008B50D5"/>
    <w:rsid w:val="008C0442"/>
    <w:rsid w:val="008F096B"/>
    <w:rsid w:val="008F2B03"/>
    <w:rsid w:val="008F6E89"/>
    <w:rsid w:val="0090385D"/>
    <w:rsid w:val="009044AB"/>
    <w:rsid w:val="00905157"/>
    <w:rsid w:val="0091143C"/>
    <w:rsid w:val="00915275"/>
    <w:rsid w:val="009422B6"/>
    <w:rsid w:val="00944FC5"/>
    <w:rsid w:val="00945980"/>
    <w:rsid w:val="00964C35"/>
    <w:rsid w:val="009671B6"/>
    <w:rsid w:val="009708EC"/>
    <w:rsid w:val="00975538"/>
    <w:rsid w:val="009943CF"/>
    <w:rsid w:val="009A28D1"/>
    <w:rsid w:val="009C5350"/>
    <w:rsid w:val="009E4049"/>
    <w:rsid w:val="009E41A5"/>
    <w:rsid w:val="00A10ECD"/>
    <w:rsid w:val="00A125C1"/>
    <w:rsid w:val="00A2028D"/>
    <w:rsid w:val="00A42477"/>
    <w:rsid w:val="00A8163B"/>
    <w:rsid w:val="00A859E2"/>
    <w:rsid w:val="00A906E8"/>
    <w:rsid w:val="00A9123C"/>
    <w:rsid w:val="00A91DC4"/>
    <w:rsid w:val="00AA7DA8"/>
    <w:rsid w:val="00AB35E7"/>
    <w:rsid w:val="00AB5905"/>
    <w:rsid w:val="00AC4554"/>
    <w:rsid w:val="00AC56BE"/>
    <w:rsid w:val="00AE34A1"/>
    <w:rsid w:val="00AE5125"/>
    <w:rsid w:val="00B127DD"/>
    <w:rsid w:val="00B5332F"/>
    <w:rsid w:val="00B56A84"/>
    <w:rsid w:val="00B60DDB"/>
    <w:rsid w:val="00B61EDC"/>
    <w:rsid w:val="00B713E8"/>
    <w:rsid w:val="00BA2469"/>
    <w:rsid w:val="00BB6B5C"/>
    <w:rsid w:val="00BB7E36"/>
    <w:rsid w:val="00BC43F2"/>
    <w:rsid w:val="00BE0325"/>
    <w:rsid w:val="00C0132D"/>
    <w:rsid w:val="00C11178"/>
    <w:rsid w:val="00C41A3A"/>
    <w:rsid w:val="00C8067A"/>
    <w:rsid w:val="00C80AC5"/>
    <w:rsid w:val="00C92DD0"/>
    <w:rsid w:val="00CA271A"/>
    <w:rsid w:val="00CC6016"/>
    <w:rsid w:val="00CD183D"/>
    <w:rsid w:val="00D01135"/>
    <w:rsid w:val="00D013A4"/>
    <w:rsid w:val="00D123D0"/>
    <w:rsid w:val="00D41D33"/>
    <w:rsid w:val="00D47BBB"/>
    <w:rsid w:val="00D6783A"/>
    <w:rsid w:val="00D90F56"/>
    <w:rsid w:val="00DA5346"/>
    <w:rsid w:val="00DC2CB8"/>
    <w:rsid w:val="00DC7DDC"/>
    <w:rsid w:val="00DD36BD"/>
    <w:rsid w:val="00DF5B77"/>
    <w:rsid w:val="00E01359"/>
    <w:rsid w:val="00E051C5"/>
    <w:rsid w:val="00E35959"/>
    <w:rsid w:val="00E410D6"/>
    <w:rsid w:val="00E41920"/>
    <w:rsid w:val="00E43D43"/>
    <w:rsid w:val="00E54654"/>
    <w:rsid w:val="00E77669"/>
    <w:rsid w:val="00E81895"/>
    <w:rsid w:val="00EA0893"/>
    <w:rsid w:val="00EC03A6"/>
    <w:rsid w:val="00EC78DA"/>
    <w:rsid w:val="00EE60F7"/>
    <w:rsid w:val="00EF6AA7"/>
    <w:rsid w:val="00F036AD"/>
    <w:rsid w:val="00F2020F"/>
    <w:rsid w:val="00F37BD2"/>
    <w:rsid w:val="00F37E85"/>
    <w:rsid w:val="00F46368"/>
    <w:rsid w:val="00F5048E"/>
    <w:rsid w:val="00F50BAB"/>
    <w:rsid w:val="00F66079"/>
    <w:rsid w:val="00F804F9"/>
    <w:rsid w:val="00FB3B88"/>
    <w:rsid w:val="00FD5407"/>
    <w:rsid w:val="00FE794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CA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7430FF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3</TotalTime>
  <Pages>1</Pages>
  <Words>391</Words>
  <Characters>2234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2025-06-27T16:18:00Z</dcterms:created>
  <dcterms:modified xsi:type="dcterms:W3CDTF">2025-07-31T13:59:00Z</dcterms:modified>
</cp:coreProperties>
</file>