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5BD346F9" w:rsidR="0090385D" w:rsidRPr="004E0366" w:rsidRDefault="00707537" w:rsidP="0090385D">
      <w:pPr>
        <w:rPr>
          <w:rStyle w:val="Strong"/>
        </w:rPr>
      </w:pPr>
      <w:r>
        <w:rPr>
          <w:rStyle w:val="Strong"/>
        </w:rPr>
        <w:t xml:space="preserve">Altavoz coaxial de fuente puntual y rango completo de la serie Forum FC108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sz w:val="20"/>
        </w:rPr>
        <w:t xml:space="preserve">ESPECIFICACIONES PARA ARQUITECTOS E INGENIEROS</w:t>
      </w:r>
    </w:p>
    <w:p w14:paraId="0732B379" w14:textId="703742AB" w:rsidR="0090385D" w:rsidRPr="004E0366" w:rsidRDefault="007B76D9" w:rsidP="0090385D">
      <w:pPr>
        <w:rPr>
          <w:sz w:val="20"/>
          <w:szCs w:val="20"/>
        </w:rPr>
      </w:pPr>
      <w:r>
        <w:rPr>
          <w:sz w:val="20"/>
        </w:rPr>
        <w:t xml:space="preserve">AGOSTO DE 2025</w:t>
      </w:r>
    </w:p>
    <w:p w14:paraId="024A5BC2" w14:textId="3D236624" w:rsidR="00FC687D" w:rsidRDefault="00AB35E7" w:rsidP="00AB35E7">
      <w:r>
        <w:t xml:space="preserve">El altavoz debe ser de rango completo y contar con un driver coaxial de dos vías compuesto por un woofer de 203 milímetros (8") y un driver de compresión de alta frecuencia de 43 milímetros (1.7") montado en una Beamwidth Matching Waveguide.</w:t>
      </w:r>
      <w:r>
        <w:t xml:space="preserve"> </w:t>
      </w:r>
      <w:r>
        <w:t xml:space="preserve">La guía de onda debe coincidir con la cobertura del woofer y del dispositivo de alta frecuencia en el crossover.</w:t>
      </w:r>
      <w:r>
        <w:t xml:space="preserve"> </w:t>
      </w:r>
      <w:r>
        <w:t xml:space="preserve">La guía de onda debe </w:t>
      </w:r>
      <w:bookmarkStart w:id="0" w:name="_Hlk201151866"/>
      <w:r>
        <w:t xml:space="preserve">funcionar como el bafle del gabinete y</w:t>
      </w:r>
      <w:bookmarkEnd w:id="0"/>
      <w:r>
        <w:t xml:space="preserve"> sellar el volumen acústico del woofer y, al mismo tiempo, proporcionar ventilación para permitir la propagación de la energía de baja frecuencia según la cobertura nominal del altavoz.</w:t>
      </w:r>
      <w:bookmarkStart w:id="1" w:name="_Hlk201151843"/>
      <w:r>
        <w:t xml:space="preserve"> </w:t>
      </w:r>
      <w:r>
        <w:t xml:space="preserve">El altavoz debe incluir un crossover pasivo totalmente ajustado.</w:t>
      </w:r>
    </w:p>
    <w:bookmarkEnd w:id="1"/>
    <w:p w14:paraId="63C23BE8" w14:textId="223C3760" w:rsidR="00AB35E7" w:rsidRDefault="00AB35E7" w:rsidP="00AB35E7">
      <w:r>
        <w:t xml:space="preserve">El altavoz debe cumplir con las siguientes especificaciones de rendimiento:</w:t>
      </w:r>
      <w:r>
        <w:t xml:space="preserve"> </w:t>
      </w:r>
      <w:r>
        <w:t xml:space="preserve">El rango de frecuencia del sistema en el eje debe ser de 53 Hz a 20 kHz (-10 dB) con el uso de ecualización activa recomendada.</w:t>
      </w:r>
      <w:r>
        <w:t xml:space="preserve"> </w:t>
      </w:r>
      <w:r>
        <w:t xml:space="preserve">La sensibilidad del altavoz debe ser de 94 dB SPL en un entorno anecoico con procesamiento recomendado con entrada de 1 W a 1 metro.</w:t>
      </w:r>
      <w:r>
        <w:t xml:space="preserve"> </w:t>
      </w:r>
      <w:r>
        <w:t xml:space="preserve">La clasificación de manejo de potencia a largo plazo debe ser de 150 W (prueba de ciclo de vida extendido con ruido rosa filtrado para cumplir con la norma IEC 268-5, factor de cresta de 6 dB y 500 horas de duración).</w:t>
      </w:r>
      <w:r>
        <w:t xml:space="preserve"> </w:t>
      </w:r>
      <w:r>
        <w:t xml:space="preserve">La salida pico máxima debe ser de 122 dB SPL.</w:t>
      </w:r>
      <w:r>
        <w:t xml:space="preserve"> </w:t>
      </w:r>
      <w:r>
        <w:t xml:space="preserve">El patrón de cobertura nominal debe ser de 110° horizontal x 60° vertical.</w:t>
      </w:r>
      <w:r>
        <w:t xml:space="preserve"> </w:t>
      </w:r>
      <w:r>
        <w:t xml:space="preserve">La impedancia nominal debe ser de 8 Ω.</w:t>
      </w:r>
    </w:p>
    <w:p w14:paraId="75A1C4B4" w14:textId="46064E06" w:rsidR="00A9123C" w:rsidRDefault="00A9123C" w:rsidP="00AB35E7">
      <w:r>
        <w:t xml:space="preserve">Las entradas del altavoz se compondrán de un conector Neutrik</w:t>
      </w:r>
      <w:r>
        <w:rPr>
          <w:vertAlign w:val="superscript"/>
        </w:rPr>
        <w:t xml:space="preserve">®</w:t>
      </w:r>
      <w:r>
        <w:t xml:space="preserve"> speakON</w:t>
      </w:r>
      <w:r>
        <w:rPr>
          <w:vertAlign w:val="superscript"/>
        </w:rPr>
        <w:t xml:space="preserve">®</w:t>
      </w:r>
      <w:r>
        <w:t xml:space="preserve"> NL4 y una barra de conexiones.</w:t>
      </w:r>
      <w:r>
        <w:t xml:space="preserve"> </w:t>
      </w:r>
      <w:r>
        <w:t xml:space="preserve">El altavoz debe incluir un interruptor de dos posiciones para operar el altavoz en modo pasivo o modo de biamplificación.</w:t>
      </w:r>
    </w:p>
    <w:p w14:paraId="1A65FAF3" w14:textId="754ACD92" w:rsidR="00AB35E7" w:rsidRDefault="00DA5346" w:rsidP="00AB35E7">
      <w:r>
        <w:t xml:space="preserve">El altavoz debe ser adecuado para uso permanente en áreas interiores o uso en exteriores protegidos con una clasificación IP43.</w:t>
      </w:r>
      <w:r>
        <w:t xml:space="preserve"> </w:t>
      </w:r>
      <w:r>
        <w:t xml:space="preserve">El altavoz debe estar fabricado de madera contrachapada de abedul con un revestimiento de poliuretano de dos partes en negro.</w:t>
      </w:r>
      <w:r>
        <w:t xml:space="preserve"> </w:t>
      </w:r>
      <w:r>
        <w:t xml:space="preserve">Los transductores y la guía de ondas se deben colocar detrás de una rejilla de acero perforada con un acabado con recubrimiento de pintura en polvo.</w:t>
      </w:r>
      <w:r>
        <w:t xml:space="preserve"> </w:t>
      </w:r>
      <w:r>
        <w:t xml:space="preserve">El altavoz debe tener seis insertos roscados M10 sellados, siete insertos roscados M8 sellados y cuatro insertos roscados M6 sellados.</w:t>
      </w:r>
      <w:r>
        <w:t xml:space="preserve"> </w:t>
      </w:r>
      <w:r>
        <w:t xml:space="preserve">El altavoz debe ser compatible con los accesorios de montaje opcionales suministrados por separado por el fabricante; es decir, un soporte en U que se puede instalar vertical u horizontalmente, un soporte de suspensión opcional que ofrece ángulos de inclinación incrementados cuando se suspende desde un único punto y un adaptador de poste externo para el montaje en un soporte de altavoz o poste.</w:t>
      </w:r>
      <w:r>
        <w:t xml:space="preserve"> </w:t>
      </w:r>
      <w:r>
        <w:t xml:space="preserve">Las dimensiones del altavoz, alto × ancho × profundidad, deben ser de 318 × 318 × 279 milímetros (12.5 × 12.5 × 11.0 pulgadas) y su peso de 12.7 kilogramos (28.1 libras).</w:t>
      </w:r>
    </w:p>
    <w:p w14:paraId="194ABCA7" w14:textId="103622DB" w:rsidR="00A10ECD" w:rsidRPr="0090385D" w:rsidRDefault="0090385D" w:rsidP="00AB35E7">
      <w:r>
        <w:t xml:space="preserve">El dispositivo debe ser el altavoz coaxial de fuente puntual y rango completo Forum FC108.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4576" w14:textId="77777777" w:rsidR="008B0D41" w:rsidRDefault="008B0D41" w:rsidP="00583198">
      <w:pPr>
        <w:spacing w:after="0" w:line="240" w:lineRule="auto"/>
      </w:pPr>
      <w:r>
        <w:separator/>
      </w:r>
    </w:p>
  </w:endnote>
  <w:endnote w:type="continuationSeparator" w:id="0">
    <w:p w14:paraId="29C0D941" w14:textId="77777777" w:rsidR="008B0D41" w:rsidRDefault="008B0D41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55393" w14:textId="77777777" w:rsidR="008B0D41" w:rsidRDefault="008B0D41" w:rsidP="00583198">
      <w:pPr>
        <w:spacing w:after="0" w:line="240" w:lineRule="auto"/>
      </w:pPr>
      <w:r>
        <w:separator/>
      </w:r>
    </w:p>
  </w:footnote>
  <w:footnote w:type="continuationSeparator" w:id="0">
    <w:p w14:paraId="7583211B" w14:textId="77777777" w:rsidR="008B0D41" w:rsidRDefault="008B0D41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43372"/>
    <w:rsid w:val="00082F3A"/>
    <w:rsid w:val="00084958"/>
    <w:rsid w:val="00086D2D"/>
    <w:rsid w:val="00095F64"/>
    <w:rsid w:val="0009614F"/>
    <w:rsid w:val="000A2FB9"/>
    <w:rsid w:val="000D44BC"/>
    <w:rsid w:val="000E1CB0"/>
    <w:rsid w:val="000F71D6"/>
    <w:rsid w:val="00105AB4"/>
    <w:rsid w:val="00133C82"/>
    <w:rsid w:val="00142AD8"/>
    <w:rsid w:val="001439BB"/>
    <w:rsid w:val="00146F21"/>
    <w:rsid w:val="0016791E"/>
    <w:rsid w:val="00167A23"/>
    <w:rsid w:val="00177BC2"/>
    <w:rsid w:val="001801C6"/>
    <w:rsid w:val="001802DF"/>
    <w:rsid w:val="00184A2D"/>
    <w:rsid w:val="00187D84"/>
    <w:rsid w:val="001A377B"/>
    <w:rsid w:val="001A63E6"/>
    <w:rsid w:val="001A7C74"/>
    <w:rsid w:val="001B0E33"/>
    <w:rsid w:val="001B4747"/>
    <w:rsid w:val="001B7AAA"/>
    <w:rsid w:val="001C2B75"/>
    <w:rsid w:val="001C47E5"/>
    <w:rsid w:val="001D3353"/>
    <w:rsid w:val="001D47B2"/>
    <w:rsid w:val="001D4DDD"/>
    <w:rsid w:val="001E6D64"/>
    <w:rsid w:val="001F68BC"/>
    <w:rsid w:val="00210404"/>
    <w:rsid w:val="00212F97"/>
    <w:rsid w:val="002179E2"/>
    <w:rsid w:val="00257E3C"/>
    <w:rsid w:val="00260FA3"/>
    <w:rsid w:val="002664AF"/>
    <w:rsid w:val="0028229E"/>
    <w:rsid w:val="0028302E"/>
    <w:rsid w:val="00292C26"/>
    <w:rsid w:val="002C28B5"/>
    <w:rsid w:val="002C3206"/>
    <w:rsid w:val="00333C78"/>
    <w:rsid w:val="00352B41"/>
    <w:rsid w:val="003557B9"/>
    <w:rsid w:val="00372BF7"/>
    <w:rsid w:val="003745CE"/>
    <w:rsid w:val="003B692F"/>
    <w:rsid w:val="003C6D16"/>
    <w:rsid w:val="003D0BFF"/>
    <w:rsid w:val="003D55D6"/>
    <w:rsid w:val="003F5424"/>
    <w:rsid w:val="003F67F5"/>
    <w:rsid w:val="00406E22"/>
    <w:rsid w:val="004104F4"/>
    <w:rsid w:val="00425D8A"/>
    <w:rsid w:val="00456C38"/>
    <w:rsid w:val="00463886"/>
    <w:rsid w:val="00465D10"/>
    <w:rsid w:val="004A3E57"/>
    <w:rsid w:val="004A4CD7"/>
    <w:rsid w:val="004A697E"/>
    <w:rsid w:val="004B21E8"/>
    <w:rsid w:val="004D7583"/>
    <w:rsid w:val="004E0366"/>
    <w:rsid w:val="004F3126"/>
    <w:rsid w:val="005018E3"/>
    <w:rsid w:val="00503E49"/>
    <w:rsid w:val="00511A8D"/>
    <w:rsid w:val="005147C9"/>
    <w:rsid w:val="00527BEF"/>
    <w:rsid w:val="00555229"/>
    <w:rsid w:val="00583198"/>
    <w:rsid w:val="005A5BCB"/>
    <w:rsid w:val="005B3A04"/>
    <w:rsid w:val="005C61A8"/>
    <w:rsid w:val="005D2E4D"/>
    <w:rsid w:val="005D5C66"/>
    <w:rsid w:val="005D7D38"/>
    <w:rsid w:val="00610290"/>
    <w:rsid w:val="00614DEA"/>
    <w:rsid w:val="0062643C"/>
    <w:rsid w:val="00661AA6"/>
    <w:rsid w:val="006664DE"/>
    <w:rsid w:val="00672A17"/>
    <w:rsid w:val="006748EF"/>
    <w:rsid w:val="00677710"/>
    <w:rsid w:val="006A7E12"/>
    <w:rsid w:val="006B2184"/>
    <w:rsid w:val="006B32E2"/>
    <w:rsid w:val="006C1516"/>
    <w:rsid w:val="006C33D9"/>
    <w:rsid w:val="006C7CE7"/>
    <w:rsid w:val="006F655D"/>
    <w:rsid w:val="00703596"/>
    <w:rsid w:val="00705DD2"/>
    <w:rsid w:val="00707537"/>
    <w:rsid w:val="007151BA"/>
    <w:rsid w:val="00734537"/>
    <w:rsid w:val="00745111"/>
    <w:rsid w:val="00750ECC"/>
    <w:rsid w:val="007969EB"/>
    <w:rsid w:val="007A2AAA"/>
    <w:rsid w:val="007B6260"/>
    <w:rsid w:val="007B76D9"/>
    <w:rsid w:val="007D57ED"/>
    <w:rsid w:val="007D722D"/>
    <w:rsid w:val="007F1108"/>
    <w:rsid w:val="00814646"/>
    <w:rsid w:val="008163AC"/>
    <w:rsid w:val="00817F13"/>
    <w:rsid w:val="00825E05"/>
    <w:rsid w:val="00826BF5"/>
    <w:rsid w:val="00830A92"/>
    <w:rsid w:val="00845CB8"/>
    <w:rsid w:val="0085619C"/>
    <w:rsid w:val="008629D8"/>
    <w:rsid w:val="0087594A"/>
    <w:rsid w:val="008759B6"/>
    <w:rsid w:val="008829B1"/>
    <w:rsid w:val="008B0D41"/>
    <w:rsid w:val="008B50D5"/>
    <w:rsid w:val="008C0442"/>
    <w:rsid w:val="008F096B"/>
    <w:rsid w:val="008F2B03"/>
    <w:rsid w:val="0090385D"/>
    <w:rsid w:val="00905157"/>
    <w:rsid w:val="0091143C"/>
    <w:rsid w:val="00911D5C"/>
    <w:rsid w:val="00911EFB"/>
    <w:rsid w:val="00915275"/>
    <w:rsid w:val="00943A91"/>
    <w:rsid w:val="00944FC5"/>
    <w:rsid w:val="00945980"/>
    <w:rsid w:val="00964C35"/>
    <w:rsid w:val="009671B6"/>
    <w:rsid w:val="009708EC"/>
    <w:rsid w:val="00975538"/>
    <w:rsid w:val="009943CF"/>
    <w:rsid w:val="009A28D1"/>
    <w:rsid w:val="009C5350"/>
    <w:rsid w:val="009E4049"/>
    <w:rsid w:val="009E41A5"/>
    <w:rsid w:val="00A10ECD"/>
    <w:rsid w:val="00A125C1"/>
    <w:rsid w:val="00A163D6"/>
    <w:rsid w:val="00A2028D"/>
    <w:rsid w:val="00A42477"/>
    <w:rsid w:val="00A8163B"/>
    <w:rsid w:val="00A859E2"/>
    <w:rsid w:val="00A906E8"/>
    <w:rsid w:val="00A9123C"/>
    <w:rsid w:val="00A91DC4"/>
    <w:rsid w:val="00AA7DA8"/>
    <w:rsid w:val="00AB35E7"/>
    <w:rsid w:val="00AB5905"/>
    <w:rsid w:val="00AC4554"/>
    <w:rsid w:val="00AC5269"/>
    <w:rsid w:val="00AE34A1"/>
    <w:rsid w:val="00AE5125"/>
    <w:rsid w:val="00B5332F"/>
    <w:rsid w:val="00B56A84"/>
    <w:rsid w:val="00B61EDC"/>
    <w:rsid w:val="00B713E8"/>
    <w:rsid w:val="00BA2469"/>
    <w:rsid w:val="00BB6B5C"/>
    <w:rsid w:val="00BB7E36"/>
    <w:rsid w:val="00BC43F2"/>
    <w:rsid w:val="00BE0325"/>
    <w:rsid w:val="00BE0765"/>
    <w:rsid w:val="00C0132D"/>
    <w:rsid w:val="00C11178"/>
    <w:rsid w:val="00C41A3A"/>
    <w:rsid w:val="00C8067A"/>
    <w:rsid w:val="00C80AC5"/>
    <w:rsid w:val="00C92DD0"/>
    <w:rsid w:val="00CA271A"/>
    <w:rsid w:val="00CC6016"/>
    <w:rsid w:val="00CD183D"/>
    <w:rsid w:val="00D01135"/>
    <w:rsid w:val="00D013A4"/>
    <w:rsid w:val="00D123D0"/>
    <w:rsid w:val="00D30045"/>
    <w:rsid w:val="00D41D33"/>
    <w:rsid w:val="00D47BBB"/>
    <w:rsid w:val="00D90F56"/>
    <w:rsid w:val="00DA5346"/>
    <w:rsid w:val="00DC2CB8"/>
    <w:rsid w:val="00DC7DDC"/>
    <w:rsid w:val="00DD36BD"/>
    <w:rsid w:val="00DF5B77"/>
    <w:rsid w:val="00E01359"/>
    <w:rsid w:val="00E051C5"/>
    <w:rsid w:val="00E35959"/>
    <w:rsid w:val="00E410D6"/>
    <w:rsid w:val="00E41920"/>
    <w:rsid w:val="00E43D43"/>
    <w:rsid w:val="00E54654"/>
    <w:rsid w:val="00E77669"/>
    <w:rsid w:val="00EA0893"/>
    <w:rsid w:val="00EC03A6"/>
    <w:rsid w:val="00EC78DA"/>
    <w:rsid w:val="00EE60F7"/>
    <w:rsid w:val="00F036AD"/>
    <w:rsid w:val="00F2020F"/>
    <w:rsid w:val="00F37BD2"/>
    <w:rsid w:val="00F5048E"/>
    <w:rsid w:val="00F50BAB"/>
    <w:rsid w:val="00F66079"/>
    <w:rsid w:val="00F704CC"/>
    <w:rsid w:val="00F804F9"/>
    <w:rsid w:val="00FB3B88"/>
    <w:rsid w:val="00FC687D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CC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BE0765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0</TotalTime>
  <Pages>1</Pages>
  <Words>391</Words>
  <Characters>2235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2025-06-27T16:18:00Z</dcterms:created>
  <dcterms:modified xsi:type="dcterms:W3CDTF">2025-07-31T13:59:00Z</dcterms:modified>
</cp:coreProperties>
</file>