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AA3B" w14:textId="606548F1" w:rsidR="0090385D" w:rsidRPr="004E0366" w:rsidRDefault="00707537" w:rsidP="0090385D">
      <w:pPr>
        <w:rPr>
          <w:rStyle w:val="Strong"/>
        </w:rPr>
      </w:pPr>
      <w:r>
        <w:rPr>
          <w:rStyle w:val="Strong"/>
        </w:rPr>
        <w:t xml:space="preserve">Enceinte point source coaxiale large bande Forum FC112</w:t>
      </w:r>
    </w:p>
    <w:p w14:paraId="296784A8" w14:textId="77777777" w:rsidR="0090385D" w:rsidRPr="004E0366" w:rsidRDefault="0090385D" w:rsidP="0090385D">
      <w:pPr>
        <w:rPr>
          <w:sz w:val="20"/>
          <w:szCs w:val="20"/>
        </w:rPr>
      </w:pPr>
      <w:r>
        <w:rPr>
          <w:sz w:val="20"/>
        </w:rPr>
        <w:t xml:space="preserve">SPÉCIFICATIONS TECHNIQUES À L’ATTENTION DES ARCHITECTES ET INGÉNIEURS</w:t>
      </w:r>
    </w:p>
    <w:p w14:paraId="0732B379" w14:textId="74F432C4" w:rsidR="0090385D" w:rsidRPr="004E0366" w:rsidRDefault="002B5154" w:rsidP="0090385D">
      <w:pPr>
        <w:rPr>
          <w:sz w:val="20"/>
          <w:szCs w:val="20"/>
        </w:rPr>
      </w:pPr>
      <w:r>
        <w:rPr>
          <w:sz w:val="20"/>
        </w:rPr>
        <w:t xml:space="preserve">AOÛT 2025</w:t>
      </w:r>
    </w:p>
    <w:p w14:paraId="7592D357" w14:textId="4E00BCA2" w:rsidR="00E81895" w:rsidRDefault="00AB35E7" w:rsidP="008F6E89">
      <w:r>
        <w:t xml:space="preserve">L’enceinte sera un modèle large bande équipé d’un haut-parleur coaxial deux voies comprenant un boomer de 305 mm (12 po) et un moteur d’aigus à compression de 76 mm (3 po) monté sur un guide d’ondes à alignement de dispersion.</w:t>
      </w:r>
      <w:r>
        <w:t xml:space="preserve"> </w:t>
      </w:r>
      <w:r>
        <w:t xml:space="preserve">Le guide d’ondes alignera la couverture du boomer et du moteur d’aigus dans la zone de filtrage.</w:t>
      </w:r>
      <w:r>
        <w:t xml:space="preserve"> </w:t>
      </w:r>
      <w:r>
        <w:t xml:space="preserve">Le guide d’ondes fera office de baffle et fermera le volume acoustique du boomer, tout en intégrant des évents pour assurer la propagation de l’énergie dans le grave conformément à la couverture nominale de l’enceinte.</w:t>
      </w:r>
      <w:r>
        <w:t xml:space="preserve"> </w:t>
      </w:r>
      <w:r>
        <w:t xml:space="preserve">L’enceinte sera équipée d’un filtre passif parfaitement optimisé.</w:t>
      </w:r>
    </w:p>
    <w:p w14:paraId="63C23BE8" w14:textId="7918428C" w:rsidR="00AB35E7" w:rsidRDefault="00AB35E7" w:rsidP="00AB35E7">
      <w:r>
        <w:t xml:space="preserve">L’enceinte assurera ou dépassera les performances suivantes :</w:t>
      </w:r>
      <w:r>
        <w:t xml:space="preserve"> </w:t>
      </w:r>
      <w:r>
        <w:t xml:space="preserve">la réponse en fréquence dans l’axe sera comprise entre 48 Hz et 20 kHz (-10 dB) avec les paramètres d’égalisation active recommandés.</w:t>
      </w:r>
      <w:r>
        <w:t xml:space="preserve"> </w:t>
      </w:r>
      <w:r>
        <w:t xml:space="preserve">La sensibilité de l’enceinte sera de 96 dB SPL pour 1 W à 1 m dans un environnement anéchoïque avec les paramètres recommandés.</w:t>
      </w:r>
      <w:r>
        <w:t xml:space="preserve"> </w:t>
      </w:r>
      <w:r>
        <w:t xml:space="preserve">La puissance admissible à long terme sera de 300 W (test de durée de vie étendue réalisé à l’aide du bruit rose filtré en conformité avec la norme CEI 268-5, avec un facteur de crête de 6 dB, pendant 500 heures).</w:t>
      </w:r>
      <w:r>
        <w:t xml:space="preserve"> </w:t>
      </w:r>
      <w:r>
        <w:t xml:space="preserve">Le niveau de pression acoustique maximal sera de 132 dB SPL.</w:t>
      </w:r>
      <w:r>
        <w:t xml:space="preserve"> </w:t>
      </w:r>
      <w:r>
        <w:t xml:space="preserve">Le profil de couverture nominal sera de 110° dans le plan horizontal × 60° dans le plan vertical.</w:t>
      </w:r>
      <w:r>
        <w:t xml:space="preserve"> </w:t>
      </w:r>
      <w:r>
        <w:t xml:space="preserve">L’impédance nominale sera de 8 ohms.</w:t>
      </w:r>
    </w:p>
    <w:p w14:paraId="75A1C4B4" w14:textId="5B37481B" w:rsidR="00A9123C" w:rsidRDefault="00A9123C" w:rsidP="00AB35E7">
      <w:r>
        <w:t xml:space="preserve">L’enceinte sera équipée d’un connecteur NL4 Neutrik</w:t>
      </w:r>
      <w:r>
        <w:rPr>
          <w:vertAlign w:val="superscript"/>
        </w:rPr>
        <w:t xml:space="preserve">®</w:t>
      </w:r>
      <w:r>
        <w:t xml:space="preserve"> speakON</w:t>
      </w:r>
      <w:r>
        <w:rPr>
          <w:vertAlign w:val="superscript"/>
        </w:rPr>
        <w:t xml:space="preserve">®</w:t>
      </w:r>
      <w:r>
        <w:t xml:space="preserve"> et d’une barrette de connexion.</w:t>
      </w:r>
      <w:r>
        <w:t xml:space="preserve"> </w:t>
      </w:r>
      <w:r>
        <w:t xml:space="preserve">L’enceinte intègrera un sélecteur à deux positions pour fonctionner en mode passif ou en mode bi-amplification.</w:t>
      </w:r>
    </w:p>
    <w:p w14:paraId="1A65FAF3" w14:textId="0D85BD1D" w:rsidR="00AB35E7" w:rsidRDefault="00DA5346" w:rsidP="00AB35E7">
      <w:r>
        <w:t xml:space="preserve">L’enceinte sera adaptée à un usage permanent en intérieur ou à un usage en extérieur protégé, avec un indice IP43.</w:t>
      </w:r>
      <w:r>
        <w:t xml:space="preserve"> </w:t>
      </w:r>
      <w:r>
        <w:t xml:space="preserve">L’enceinte sera fabriquée en contreplaqué de bouleau avec un revêtement en deux couches en polyuréthane noir.</w:t>
      </w:r>
      <w:r>
        <w:t xml:space="preserve"> </w:t>
      </w:r>
      <w:r>
        <w:t xml:space="preserve">Les transducteurs et le guide d’ondes seront protégés par une grille perforée en acier, de finition peinte thermolaquée.</w:t>
      </w:r>
      <w:r>
        <w:t xml:space="preserve"> </w:t>
      </w:r>
      <w:r>
        <w:t xml:space="preserve">L’enceinte sera dotée de six inserts filetés M10 étanches, de trois inserts filetés M8 étanches et de quatre inserts filetés M6 étanches.</w:t>
      </w:r>
      <w:r>
        <w:t xml:space="preserve"> </w:t>
      </w:r>
      <w:r>
        <w:t xml:space="preserve">L’enceinte sera compatible avec les accessoires de montage en option proposés séparément par le fabricant : un support en U qui peut être installé verticalement ou horizontalement, un support de suspension en option qui offre des angles d’inclinaison incrémentiels en cas de suspension à l’aide d’un point de fixation unique, et un adaptateur pour mât d’enceinte extérieur qui permet de la fixer sur un socle ou un mât.</w:t>
      </w:r>
      <w:r>
        <w:t xml:space="preserve"> </w:t>
      </w:r>
      <w:r>
        <w:t xml:space="preserve">Les dimensions de l’enceinte seront les suivantes : 457 mm (18,0 po) de hauteur, 457 mm (18,0 po) de largeur et 357 mm (14,1 po) de profondeur. Son poids sera de 20,1 kg (44,3 lb).</w:t>
      </w:r>
    </w:p>
    <w:p w14:paraId="194ABCA7" w14:textId="6D6A19A0" w:rsidR="00A10ECD" w:rsidRPr="0090385D" w:rsidRDefault="0090385D" w:rsidP="00AB35E7">
      <w:r>
        <w:t xml:space="preserve">L’enceinte porte le nom d’enceinte point source coaxiale large bande Forum FC112.</w:t>
      </w:r>
    </w:p>
    <w:sectPr w:rsidR="00A10ECD" w:rsidRPr="00903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49A7F" w14:textId="77777777" w:rsidR="00BB23AB" w:rsidRDefault="00BB23AB" w:rsidP="00583198">
      <w:pPr>
        <w:spacing w:after="0" w:line="240" w:lineRule="auto"/>
      </w:pPr>
      <w:r>
        <w:separator/>
      </w:r>
    </w:p>
  </w:endnote>
  <w:endnote w:type="continuationSeparator" w:id="0">
    <w:p w14:paraId="574EEE4D" w14:textId="77777777" w:rsidR="00BB23AB" w:rsidRDefault="00BB23AB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B6E3D" w14:textId="77777777" w:rsidR="00BB23AB" w:rsidRDefault="00BB23AB" w:rsidP="00583198">
      <w:pPr>
        <w:spacing w:after="0" w:line="240" w:lineRule="auto"/>
      </w:pPr>
      <w:r>
        <w:separator/>
      </w:r>
    </w:p>
  </w:footnote>
  <w:footnote w:type="continuationSeparator" w:id="0">
    <w:p w14:paraId="078E7D16" w14:textId="77777777" w:rsidR="00BB23AB" w:rsidRDefault="00BB23AB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5D"/>
    <w:rsid w:val="00043372"/>
    <w:rsid w:val="00086D2D"/>
    <w:rsid w:val="0009614F"/>
    <w:rsid w:val="00096610"/>
    <w:rsid w:val="000A113C"/>
    <w:rsid w:val="000A2FB9"/>
    <w:rsid w:val="000D44BC"/>
    <w:rsid w:val="000E1CB0"/>
    <w:rsid w:val="000F71D6"/>
    <w:rsid w:val="00105AB4"/>
    <w:rsid w:val="00133C82"/>
    <w:rsid w:val="00142AD8"/>
    <w:rsid w:val="001439BB"/>
    <w:rsid w:val="00146F21"/>
    <w:rsid w:val="0016791E"/>
    <w:rsid w:val="00167A23"/>
    <w:rsid w:val="00177BC2"/>
    <w:rsid w:val="001801C6"/>
    <w:rsid w:val="001802DF"/>
    <w:rsid w:val="00184A2D"/>
    <w:rsid w:val="001A377B"/>
    <w:rsid w:val="001A63E6"/>
    <w:rsid w:val="001A7C74"/>
    <w:rsid w:val="001B0E33"/>
    <w:rsid w:val="001B7AAA"/>
    <w:rsid w:val="001C2B75"/>
    <w:rsid w:val="001C47E5"/>
    <w:rsid w:val="001D3353"/>
    <w:rsid w:val="001D47B2"/>
    <w:rsid w:val="001D4DDD"/>
    <w:rsid w:val="001E6D64"/>
    <w:rsid w:val="001F68BC"/>
    <w:rsid w:val="00204022"/>
    <w:rsid w:val="00210404"/>
    <w:rsid w:val="00212F97"/>
    <w:rsid w:val="00257E3C"/>
    <w:rsid w:val="002664AF"/>
    <w:rsid w:val="0028229E"/>
    <w:rsid w:val="0028302E"/>
    <w:rsid w:val="00292C26"/>
    <w:rsid w:val="002B5154"/>
    <w:rsid w:val="002C28B5"/>
    <w:rsid w:val="002C3206"/>
    <w:rsid w:val="003557B9"/>
    <w:rsid w:val="00372BF7"/>
    <w:rsid w:val="003745CE"/>
    <w:rsid w:val="003B692F"/>
    <w:rsid w:val="003C6D16"/>
    <w:rsid w:val="003D0BFF"/>
    <w:rsid w:val="003D55D6"/>
    <w:rsid w:val="003F5424"/>
    <w:rsid w:val="00406E22"/>
    <w:rsid w:val="00456C38"/>
    <w:rsid w:val="00463886"/>
    <w:rsid w:val="00473C6F"/>
    <w:rsid w:val="004A3E57"/>
    <w:rsid w:val="004A4CD7"/>
    <w:rsid w:val="004A697E"/>
    <w:rsid w:val="004B21E8"/>
    <w:rsid w:val="004D7583"/>
    <w:rsid w:val="004E0366"/>
    <w:rsid w:val="004F3126"/>
    <w:rsid w:val="005018E3"/>
    <w:rsid w:val="00503E49"/>
    <w:rsid w:val="00511A8D"/>
    <w:rsid w:val="005147C9"/>
    <w:rsid w:val="00527BEF"/>
    <w:rsid w:val="00555229"/>
    <w:rsid w:val="005566EA"/>
    <w:rsid w:val="00583198"/>
    <w:rsid w:val="005A2B8E"/>
    <w:rsid w:val="005A5BCB"/>
    <w:rsid w:val="005B3A04"/>
    <w:rsid w:val="005D2E4D"/>
    <w:rsid w:val="005D5C66"/>
    <w:rsid w:val="00610290"/>
    <w:rsid w:val="00614DEA"/>
    <w:rsid w:val="006343B5"/>
    <w:rsid w:val="00645DFD"/>
    <w:rsid w:val="006664DE"/>
    <w:rsid w:val="00672A17"/>
    <w:rsid w:val="006748EF"/>
    <w:rsid w:val="00677710"/>
    <w:rsid w:val="006A7E12"/>
    <w:rsid w:val="006B2184"/>
    <w:rsid w:val="006B32E2"/>
    <w:rsid w:val="006C1516"/>
    <w:rsid w:val="006C33D9"/>
    <w:rsid w:val="006C7CE7"/>
    <w:rsid w:val="006E35CC"/>
    <w:rsid w:val="00703596"/>
    <w:rsid w:val="00707537"/>
    <w:rsid w:val="00711DCA"/>
    <w:rsid w:val="007151BA"/>
    <w:rsid w:val="00734537"/>
    <w:rsid w:val="007430FF"/>
    <w:rsid w:val="00745111"/>
    <w:rsid w:val="00750ECC"/>
    <w:rsid w:val="00754681"/>
    <w:rsid w:val="007A2AAA"/>
    <w:rsid w:val="007B6260"/>
    <w:rsid w:val="007D57ED"/>
    <w:rsid w:val="007D722D"/>
    <w:rsid w:val="00814646"/>
    <w:rsid w:val="008163AC"/>
    <w:rsid w:val="00817F13"/>
    <w:rsid w:val="00824AFC"/>
    <w:rsid w:val="00825E05"/>
    <w:rsid w:val="00826BF5"/>
    <w:rsid w:val="00830A92"/>
    <w:rsid w:val="00845CB8"/>
    <w:rsid w:val="0085619C"/>
    <w:rsid w:val="008629D8"/>
    <w:rsid w:val="0087594A"/>
    <w:rsid w:val="008759B6"/>
    <w:rsid w:val="008B50D5"/>
    <w:rsid w:val="008C0442"/>
    <w:rsid w:val="008F096B"/>
    <w:rsid w:val="008F2B03"/>
    <w:rsid w:val="008F6E89"/>
    <w:rsid w:val="0090385D"/>
    <w:rsid w:val="009044AB"/>
    <w:rsid w:val="00905157"/>
    <w:rsid w:val="0091143C"/>
    <w:rsid w:val="00915275"/>
    <w:rsid w:val="00944FC5"/>
    <w:rsid w:val="00945980"/>
    <w:rsid w:val="00964C35"/>
    <w:rsid w:val="009671B6"/>
    <w:rsid w:val="009708EC"/>
    <w:rsid w:val="00975538"/>
    <w:rsid w:val="009943CF"/>
    <w:rsid w:val="009A28D1"/>
    <w:rsid w:val="009C5350"/>
    <w:rsid w:val="009E4049"/>
    <w:rsid w:val="009E41A5"/>
    <w:rsid w:val="00A10ECD"/>
    <w:rsid w:val="00A125C1"/>
    <w:rsid w:val="00A2028D"/>
    <w:rsid w:val="00A42477"/>
    <w:rsid w:val="00A8163B"/>
    <w:rsid w:val="00A859E2"/>
    <w:rsid w:val="00A906E8"/>
    <w:rsid w:val="00A9123C"/>
    <w:rsid w:val="00A91DC4"/>
    <w:rsid w:val="00AA7DA8"/>
    <w:rsid w:val="00AB35E7"/>
    <w:rsid w:val="00AB5905"/>
    <w:rsid w:val="00AC4554"/>
    <w:rsid w:val="00AC56BE"/>
    <w:rsid w:val="00AE34A1"/>
    <w:rsid w:val="00AE5125"/>
    <w:rsid w:val="00B127DD"/>
    <w:rsid w:val="00B5332F"/>
    <w:rsid w:val="00B56A84"/>
    <w:rsid w:val="00B60DDB"/>
    <w:rsid w:val="00B61EDC"/>
    <w:rsid w:val="00B713E8"/>
    <w:rsid w:val="00BA2469"/>
    <w:rsid w:val="00BB23AB"/>
    <w:rsid w:val="00BB6B5C"/>
    <w:rsid w:val="00BB7E36"/>
    <w:rsid w:val="00BC43F2"/>
    <w:rsid w:val="00BE0325"/>
    <w:rsid w:val="00C0132D"/>
    <w:rsid w:val="00C11178"/>
    <w:rsid w:val="00C41A3A"/>
    <w:rsid w:val="00C8067A"/>
    <w:rsid w:val="00C80AC5"/>
    <w:rsid w:val="00C92DD0"/>
    <w:rsid w:val="00CA271A"/>
    <w:rsid w:val="00CC6016"/>
    <w:rsid w:val="00CD183D"/>
    <w:rsid w:val="00D01135"/>
    <w:rsid w:val="00D013A4"/>
    <w:rsid w:val="00D123D0"/>
    <w:rsid w:val="00D41D33"/>
    <w:rsid w:val="00D47BBB"/>
    <w:rsid w:val="00D6783A"/>
    <w:rsid w:val="00D90F56"/>
    <w:rsid w:val="00DA5346"/>
    <w:rsid w:val="00DC2CB8"/>
    <w:rsid w:val="00DC7DDC"/>
    <w:rsid w:val="00DD36BD"/>
    <w:rsid w:val="00DF5B77"/>
    <w:rsid w:val="00E01359"/>
    <w:rsid w:val="00E051C5"/>
    <w:rsid w:val="00E35959"/>
    <w:rsid w:val="00E410D6"/>
    <w:rsid w:val="00E41920"/>
    <w:rsid w:val="00E43D43"/>
    <w:rsid w:val="00E54654"/>
    <w:rsid w:val="00E77669"/>
    <w:rsid w:val="00E81895"/>
    <w:rsid w:val="00EA0893"/>
    <w:rsid w:val="00EC03A6"/>
    <w:rsid w:val="00EC78DA"/>
    <w:rsid w:val="00EE60F7"/>
    <w:rsid w:val="00EF6AA7"/>
    <w:rsid w:val="00F036AD"/>
    <w:rsid w:val="00F2020F"/>
    <w:rsid w:val="00F37BD2"/>
    <w:rsid w:val="00F37E85"/>
    <w:rsid w:val="00F5048E"/>
    <w:rsid w:val="00F50BAB"/>
    <w:rsid w:val="00F66079"/>
    <w:rsid w:val="00F804F9"/>
    <w:rsid w:val="00FB3B88"/>
    <w:rsid w:val="00FD5407"/>
    <w:rsid w:val="00FE794D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AEB2"/>
  <w15:chartTrackingRefBased/>
  <w15:docId w15:val="{30CA4684-1B14-4438-9DA9-07014550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DCA"/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  <w:style w:type="paragraph" w:styleId="Revision">
    <w:name w:val="Revision"/>
    <w:hidden/>
    <w:uiPriority w:val="99"/>
    <w:semiHidden/>
    <w:rsid w:val="007430FF"/>
    <w:pPr>
      <w:spacing w:after="0" w:line="240" w:lineRule="auto"/>
    </w:pPr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2</TotalTime>
  <Pages>1</Pages>
  <Words>391</Words>
  <Characters>2234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2025-06-27T16:18:00Z</dcterms:created>
  <dcterms:modified xsi:type="dcterms:W3CDTF">2025-07-31T13:59:00Z</dcterms:modified>
</cp:coreProperties>
</file>