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1DFDB72C" w:rsidR="0090385D" w:rsidRPr="004E0366" w:rsidRDefault="00E01359" w:rsidP="0090385D">
      <w:pPr>
        <w:rPr>
          <w:rStyle w:val="Strong"/>
        </w:rPr>
      </w:pPr>
      <w:r>
        <w:rPr>
          <w:rStyle w:val="Strong"/>
        </w:rPr>
        <w:t>Veritas 2160B</w:t>
      </w:r>
      <w:r w:rsidR="00B56A84">
        <w:rPr>
          <w:rStyle w:val="Strong"/>
        </w:rPr>
        <w:t>L</w:t>
      </w:r>
      <w:r>
        <w:rPr>
          <w:rStyle w:val="Strong"/>
        </w:rPr>
        <w:t xml:space="preserve"> smart mixer</w:t>
      </w:r>
      <w:r w:rsidR="0090385D" w:rsidRPr="004E0366">
        <w:rPr>
          <w:rStyle w:val="Strong"/>
        </w:rPr>
        <w:t xml:space="preserve"> amplifier</w:t>
      </w:r>
    </w:p>
    <w:p w14:paraId="296784A8" w14:textId="77777777" w:rsidR="0090385D" w:rsidRPr="004E0366" w:rsidRDefault="0090385D" w:rsidP="0090385D">
      <w:pPr>
        <w:rPr>
          <w:sz w:val="20"/>
          <w:szCs w:val="20"/>
        </w:rPr>
      </w:pPr>
      <w:proofErr w:type="gramStart"/>
      <w:r w:rsidRPr="004E0366">
        <w:rPr>
          <w:sz w:val="20"/>
          <w:szCs w:val="20"/>
        </w:rPr>
        <w:t>ARCHITECTS’ &amp;</w:t>
      </w:r>
      <w:proofErr w:type="gramEnd"/>
      <w:r w:rsidRPr="004E0366">
        <w:rPr>
          <w:sz w:val="20"/>
          <w:szCs w:val="20"/>
        </w:rPr>
        <w:t xml:space="preserve"> ENGINEERS’ SPECIFICATIONS</w:t>
      </w:r>
    </w:p>
    <w:p w14:paraId="0732B379" w14:textId="57387C75" w:rsidR="0090385D" w:rsidRPr="004E0366" w:rsidRDefault="00073034" w:rsidP="0090385D">
      <w:pPr>
        <w:rPr>
          <w:sz w:val="20"/>
          <w:szCs w:val="20"/>
        </w:rPr>
      </w:pPr>
      <w:r>
        <w:rPr>
          <w:sz w:val="20"/>
          <w:szCs w:val="20"/>
        </w:rPr>
        <w:t>JUNE</w:t>
      </w:r>
      <w:r w:rsidR="004E0366">
        <w:rPr>
          <w:sz w:val="20"/>
          <w:szCs w:val="20"/>
        </w:rPr>
        <w:t xml:space="preserve"> 202</w:t>
      </w:r>
      <w:r w:rsidR="00E01359">
        <w:rPr>
          <w:sz w:val="20"/>
          <w:szCs w:val="20"/>
        </w:rPr>
        <w:t>5</w:t>
      </w:r>
    </w:p>
    <w:p w14:paraId="6CA25C8C" w14:textId="0EE4673B" w:rsidR="0016791E" w:rsidRPr="004B21E8" w:rsidRDefault="0090385D" w:rsidP="0016791E">
      <w:r w:rsidRPr="0090385D">
        <w:t xml:space="preserve">The mixer/amplifier shall </w:t>
      </w:r>
      <w:r w:rsidR="00A91DC4">
        <w:t>use</w:t>
      </w:r>
      <w:r w:rsidRPr="0090385D">
        <w:t xml:space="preserve"> </w:t>
      </w:r>
      <w:r w:rsidRPr="007E11CB">
        <w:t>Class</w:t>
      </w:r>
      <w:r w:rsidR="008163AC" w:rsidRPr="007E11CB">
        <w:t xml:space="preserve"> </w:t>
      </w:r>
      <w:r w:rsidRPr="007E11CB">
        <w:t xml:space="preserve">D amplification with </w:t>
      </w:r>
      <w:r w:rsidR="00511A8D" w:rsidRPr="007E11CB">
        <w:t xml:space="preserve">48 kHz, 24-bit </w:t>
      </w:r>
      <w:r w:rsidRPr="007E11CB">
        <w:t>digital signal processing architecture. The m</w:t>
      </w:r>
      <w:r w:rsidRPr="004B21E8">
        <w:t xml:space="preserve">ixer/amplifier shall </w:t>
      </w:r>
      <w:r w:rsidR="00257E3C">
        <w:t>have</w:t>
      </w:r>
      <w:r w:rsidRPr="004B21E8">
        <w:t xml:space="preserve"> a switch-mode power supply allowing normal operation from AC outlets ranging from 100–24</w:t>
      </w:r>
      <w:r w:rsidR="00A125C1" w:rsidRPr="004B21E8">
        <w:t>0 </w:t>
      </w:r>
      <w:r w:rsidRPr="004B21E8">
        <w:t>V (±10%) at 50/6</w:t>
      </w:r>
      <w:r w:rsidR="00A125C1" w:rsidRPr="004B21E8">
        <w:t>0 </w:t>
      </w:r>
      <w:r w:rsidRPr="004B21E8">
        <w:t xml:space="preserve">Hz. The </w:t>
      </w:r>
      <w:r w:rsidR="003557B9" w:rsidRPr="004B21E8">
        <w:t xml:space="preserve">mixer/amplifier </w:t>
      </w:r>
      <w:r w:rsidRPr="004B21E8">
        <w:t xml:space="preserve">shall </w:t>
      </w:r>
      <w:r w:rsidR="00F37BD2">
        <w:t>include</w:t>
      </w:r>
      <w:r w:rsidRPr="004B21E8">
        <w:t xml:space="preserve"> an IEC C14 electrical power inlet with a removable power cord. A power switch shall be on the front panel. </w:t>
      </w:r>
      <w:r w:rsidR="00915275">
        <w:t>The mixer/amplifier shall have a</w:t>
      </w:r>
      <w:r w:rsidR="0016791E">
        <w:t xml:space="preserve">n automatic standby mode </w:t>
      </w:r>
      <w:r w:rsidR="0091143C">
        <w:t xml:space="preserve">function </w:t>
      </w:r>
      <w:r w:rsidR="0016791E">
        <w:t>than can be enabled or disabled</w:t>
      </w:r>
      <w:r w:rsidR="005D5C66">
        <w:t>.</w:t>
      </w:r>
    </w:p>
    <w:p w14:paraId="2AADC274" w14:textId="17FA21E3" w:rsidR="0090385D" w:rsidRPr="0090385D" w:rsidRDefault="0090385D" w:rsidP="00915275">
      <w:r w:rsidRPr="004B21E8">
        <w:t xml:space="preserve">The </w:t>
      </w:r>
      <w:r w:rsidR="003557B9" w:rsidRPr="004B21E8">
        <w:t>mixer/amplifier</w:t>
      </w:r>
      <w:r w:rsidR="003557B9" w:rsidRPr="003557B9">
        <w:t xml:space="preserve"> </w:t>
      </w:r>
      <w:r w:rsidRPr="003557B9">
        <w:t xml:space="preserve">shall include protection from </w:t>
      </w:r>
      <w:proofErr w:type="gramStart"/>
      <w:r w:rsidRPr="003557B9">
        <w:t>shorted</w:t>
      </w:r>
      <w:proofErr w:type="gramEnd"/>
      <w:r w:rsidRPr="003557B9">
        <w:t xml:space="preserve"> loads and general overheating.</w:t>
      </w:r>
      <w:r w:rsidRPr="0090385D">
        <w:t xml:space="preserve"> The </w:t>
      </w:r>
      <w:r w:rsidR="003F5424" w:rsidRPr="004B21E8">
        <w:t>mixer/amplifier</w:t>
      </w:r>
      <w:r w:rsidR="003F5424" w:rsidRPr="0090385D">
        <w:t xml:space="preserve"> </w:t>
      </w:r>
      <w:r w:rsidRPr="0090385D">
        <w:t>shall have venting with a fan</w:t>
      </w:r>
      <w:r w:rsidR="003F5424">
        <w:t xml:space="preserve"> system with</w:t>
      </w:r>
      <w:r w:rsidRPr="0090385D">
        <w:t xml:space="preserve"> continuous left-to-right airflow.</w:t>
      </w:r>
      <w:r w:rsidR="00463886">
        <w:t xml:space="preserve"> </w:t>
      </w:r>
    </w:p>
    <w:p w14:paraId="53FDE33A" w14:textId="6C18518F" w:rsidR="007A2AAA" w:rsidRPr="0090385D" w:rsidRDefault="0090385D" w:rsidP="007A2AAA">
      <w:r w:rsidRPr="0090385D">
        <w:t>The mixer/amplifier shall have t</w:t>
      </w:r>
      <w:r w:rsidRPr="003F5424">
        <w:t>wo output channels and d</w:t>
      </w:r>
      <w:r w:rsidRPr="0090385D">
        <w:t xml:space="preserve">rive </w:t>
      </w:r>
      <w:r w:rsidR="00E54654" w:rsidRPr="001C2B75">
        <w:t xml:space="preserve">4–8 </w:t>
      </w:r>
      <w:r w:rsidR="00E54654" w:rsidRPr="001C2B75">
        <w:rPr>
          <w:rFonts w:hint="cs"/>
        </w:rPr>
        <w:t>Ω</w:t>
      </w:r>
      <w:r w:rsidR="00E54654" w:rsidRPr="001C2B75">
        <w:t xml:space="preserve"> </w:t>
      </w:r>
      <w:r w:rsidR="001C2B75" w:rsidRPr="001C2B75">
        <w:t>low-impedance systems</w:t>
      </w:r>
      <w:r w:rsidRPr="0090385D">
        <w:t xml:space="preserve">. </w:t>
      </w:r>
      <w:r w:rsidR="0093643E">
        <w:t xml:space="preserve">The output power shall be </w:t>
      </w:r>
      <w:r w:rsidR="0014387D">
        <w:t>160</w:t>
      </w:r>
      <w:r w:rsidR="0093643E">
        <w:t xml:space="preserve"> </w:t>
      </w:r>
      <w:r w:rsidR="00F40ACD">
        <w:t xml:space="preserve">watts </w:t>
      </w:r>
      <w:r w:rsidR="0093643E">
        <w:t xml:space="preserve">per channel at </w:t>
      </w:r>
      <w:r w:rsidR="0093643E" w:rsidRPr="001C2B75">
        <w:t xml:space="preserve">4 </w:t>
      </w:r>
      <w:r w:rsidR="0093643E" w:rsidRPr="001C2B75">
        <w:rPr>
          <w:rFonts w:hint="cs"/>
        </w:rPr>
        <w:t>Ω</w:t>
      </w:r>
      <w:r w:rsidR="0093643E">
        <w:t xml:space="preserve"> and </w:t>
      </w:r>
      <w:r w:rsidR="0014387D">
        <w:t>80</w:t>
      </w:r>
      <w:r w:rsidR="0093643E">
        <w:t xml:space="preserve"> </w:t>
      </w:r>
      <w:r w:rsidR="00F40ACD">
        <w:t xml:space="preserve">watts </w:t>
      </w:r>
      <w:r w:rsidR="0093643E">
        <w:t xml:space="preserve">per channel at </w:t>
      </w:r>
      <w:r w:rsidR="0093643E" w:rsidRPr="001C2B75">
        <w:t xml:space="preserve">8 </w:t>
      </w:r>
      <w:r w:rsidR="0093643E" w:rsidRPr="001C2B75">
        <w:rPr>
          <w:rFonts w:hint="cs"/>
        </w:rPr>
        <w:t>Ω</w:t>
      </w:r>
      <w:r w:rsidR="0093643E">
        <w:t xml:space="preserve">. </w:t>
      </w:r>
      <w:r w:rsidR="00AA7DA8">
        <w:t>The loudspeaker o</w:t>
      </w:r>
      <w:r w:rsidR="00AA7DA8" w:rsidRPr="0090385D">
        <w:t xml:space="preserve">utput connections shall </w:t>
      </w:r>
      <w:r w:rsidR="00AA7DA8">
        <w:t>be two</w:t>
      </w:r>
      <w:r w:rsidR="00AA7DA8" w:rsidRPr="003F5424">
        <w:t xml:space="preserve"> 2-pin Eu</w:t>
      </w:r>
      <w:r w:rsidR="00AA7DA8" w:rsidRPr="0090385D">
        <w:t xml:space="preserve">roblock connectors. </w:t>
      </w:r>
      <w:r w:rsidR="00830A92" w:rsidRPr="0090385D">
        <w:t>The auxiliary line</w:t>
      </w:r>
      <w:r w:rsidR="00830A92">
        <w:t xml:space="preserve"> </w:t>
      </w:r>
      <w:r w:rsidR="00830A92" w:rsidRPr="0090385D">
        <w:t xml:space="preserve">output </w:t>
      </w:r>
      <w:r w:rsidR="009C5350">
        <w:t>shall be</w:t>
      </w:r>
      <w:r w:rsidR="00830A92" w:rsidRPr="0090385D">
        <w:t xml:space="preserve"> two RCA connectors.</w:t>
      </w:r>
      <w:r w:rsidR="00830A92">
        <w:t xml:space="preserve"> </w:t>
      </w:r>
      <w:r w:rsidR="00167A23" w:rsidRPr="0090385D">
        <w:t xml:space="preserve">The digital signal processor shall </w:t>
      </w:r>
      <w:r w:rsidR="00167A23">
        <w:t>include</w:t>
      </w:r>
      <w:r w:rsidR="00167A23" w:rsidRPr="0090385D">
        <w:t xml:space="preserve"> </w:t>
      </w:r>
      <w:r w:rsidR="00167A23">
        <w:t>selectable EQ</w:t>
      </w:r>
      <w:r w:rsidR="00167A23" w:rsidRPr="0090385D">
        <w:t xml:space="preserve"> preset</w:t>
      </w:r>
      <w:r w:rsidR="00167A23">
        <w:t>s</w:t>
      </w:r>
      <w:r w:rsidR="00167A23" w:rsidRPr="0090385D">
        <w:t xml:space="preserve"> to be applied to the loudspeaker output</w:t>
      </w:r>
      <w:r w:rsidR="00167A23">
        <w:t>s</w:t>
      </w:r>
      <w:r w:rsidR="00167A23" w:rsidRPr="0090385D">
        <w:t xml:space="preserve"> and the auxiliary output.</w:t>
      </w:r>
      <w:r w:rsidR="00463886">
        <w:t xml:space="preserve"> </w:t>
      </w:r>
    </w:p>
    <w:p w14:paraId="2AF02B97" w14:textId="2D56438E" w:rsidR="00212F97" w:rsidRDefault="00212F97" w:rsidP="0090385D">
      <w:r w:rsidRPr="00677710">
        <w:t xml:space="preserve">The </w:t>
      </w:r>
      <w:r w:rsidRPr="00D47BBB">
        <w:t xml:space="preserve">mixer/amplifier shall </w:t>
      </w:r>
      <w:r>
        <w:t>have</w:t>
      </w:r>
      <w:r w:rsidRPr="00D47BBB">
        <w:t xml:space="preserve"> four line-lev</w:t>
      </w:r>
      <w:r w:rsidRPr="00672A17">
        <w:t>el inputs (two RCA stereo</w:t>
      </w:r>
      <w:r w:rsidR="00406E22">
        <w:t xml:space="preserve"> pairs</w:t>
      </w:r>
      <w:r w:rsidRPr="00672A17">
        <w:t>, two 5-pin Euroblock</w:t>
      </w:r>
      <w:r w:rsidR="00406E22">
        <w:t xml:space="preserve"> connectors</w:t>
      </w:r>
      <w:r w:rsidRPr="00672A17">
        <w:t>)</w:t>
      </w:r>
      <w:r w:rsidR="009708EC" w:rsidRPr="00672A17">
        <w:t>, one Bluetooth wireless signal input,</w:t>
      </w:r>
      <w:r w:rsidRPr="00672A17">
        <w:t xml:space="preserve"> and one </w:t>
      </w:r>
      <w:r w:rsidR="008F2B03" w:rsidRPr="00672A17">
        <w:t xml:space="preserve">paging </w:t>
      </w:r>
      <w:r w:rsidRPr="00672A17">
        <w:t>microphone input (one 4-pin Euroblock</w:t>
      </w:r>
      <w:r w:rsidR="00406E22">
        <w:t xml:space="preserve"> connector</w:t>
      </w:r>
      <w:r w:rsidRPr="00672A17">
        <w:t xml:space="preserve">). The line-level inputs </w:t>
      </w:r>
      <w:r w:rsidR="00672A17" w:rsidRPr="00672A17">
        <w:t xml:space="preserve">and Bluetooth signal input </w:t>
      </w:r>
      <w:r w:rsidRPr="00672A17">
        <w:t>shall be selectable via a switch on the front panel.</w:t>
      </w:r>
      <w:r w:rsidRPr="0090385D">
        <w:t xml:space="preserve"> </w:t>
      </w:r>
      <w:r w:rsidR="001801C6" w:rsidRPr="0090385D">
        <w:t xml:space="preserve">The </w:t>
      </w:r>
      <w:r w:rsidR="001801C6">
        <w:t xml:space="preserve">paging </w:t>
      </w:r>
      <w:r w:rsidR="001801C6" w:rsidRPr="0090385D">
        <w:t xml:space="preserve">microphone input shall be mounted on the rear, </w:t>
      </w:r>
      <w:r w:rsidR="00D90F56">
        <w:t xml:space="preserve">include </w:t>
      </w:r>
      <w:r w:rsidR="00EC03A6">
        <w:t xml:space="preserve">a rear-panel </w:t>
      </w:r>
      <w:r w:rsidR="00D90F56">
        <w:t xml:space="preserve">threshold knob, </w:t>
      </w:r>
      <w:r w:rsidR="00EC03A6">
        <w:t xml:space="preserve">and </w:t>
      </w:r>
      <w:r w:rsidR="001801C6" w:rsidRPr="0090385D">
        <w:t xml:space="preserve">support dynamic microphones </w:t>
      </w:r>
      <w:r w:rsidR="008C0442">
        <w:t xml:space="preserve">with voice activation (VOX) or push-to-talk (PTT) </w:t>
      </w:r>
      <w:r w:rsidR="00DA3CB8">
        <w:t>functionality</w:t>
      </w:r>
      <w:r w:rsidR="001801C6" w:rsidRPr="0090385D">
        <w:t xml:space="preserve">. The </w:t>
      </w:r>
      <w:r w:rsidR="005A5BCB">
        <w:t xml:space="preserve">mixer/amplifier shall include a </w:t>
      </w:r>
      <w:r w:rsidR="00FD5407">
        <w:t xml:space="preserve">setting to determine if the </w:t>
      </w:r>
      <w:r w:rsidR="00EC03A6">
        <w:t xml:space="preserve">paging </w:t>
      </w:r>
      <w:r w:rsidR="001801C6" w:rsidRPr="0090385D">
        <w:t>microphone input shall</w:t>
      </w:r>
      <w:r w:rsidR="005A5BCB">
        <w:t xml:space="preserve"> be controlled by or bypas</w:t>
      </w:r>
      <w:r w:rsidR="005A5BCB" w:rsidRPr="00FD5407">
        <w:t>s</w:t>
      </w:r>
      <w:r w:rsidR="00CA271A" w:rsidRPr="00FD5407">
        <w:t xml:space="preserve"> </w:t>
      </w:r>
      <w:r w:rsidR="004A4CD7" w:rsidRPr="00FD5407">
        <w:t xml:space="preserve">the </w:t>
      </w:r>
      <w:r w:rsidR="001801C6" w:rsidRPr="00FD5407">
        <w:t>master volume control.</w:t>
      </w:r>
      <w:r w:rsidR="001801C6" w:rsidRPr="0090385D">
        <w:t xml:space="preserve"> All inputs shall ha</w:t>
      </w:r>
      <w:r w:rsidR="001801C6" w:rsidRPr="003745CE">
        <w:t xml:space="preserve">ve individual input gain controls </w:t>
      </w:r>
      <w:r w:rsidR="009A28D1" w:rsidRPr="003745CE">
        <w:t>except for</w:t>
      </w:r>
      <w:r w:rsidR="001801C6" w:rsidRPr="003745CE">
        <w:t xml:space="preserve"> the </w:t>
      </w:r>
      <w:r w:rsidR="00FD5407" w:rsidRPr="003745CE">
        <w:t xml:space="preserve">Bluetooth </w:t>
      </w:r>
      <w:r w:rsidR="003745CE" w:rsidRPr="003745CE">
        <w:t>signal</w:t>
      </w:r>
      <w:r w:rsidR="001801C6" w:rsidRPr="003745CE">
        <w:t>.</w:t>
      </w:r>
      <w:r w:rsidR="00463886">
        <w:t xml:space="preserve"> </w:t>
      </w:r>
    </w:p>
    <w:p w14:paraId="385A53DD" w14:textId="78A31F9E" w:rsidR="001801C6" w:rsidRDefault="007151BA" w:rsidP="0090385D">
      <w:r w:rsidRPr="00605874">
        <w:t xml:space="preserve">The frequency response of the mixer/amplifier shall be 20 Hz to 20 kHz (+0/-3 dB). </w:t>
      </w:r>
      <w:r w:rsidR="00830A92" w:rsidRPr="00605874">
        <w:t xml:space="preserve">The THD+N at rated power </w:t>
      </w:r>
      <w:r w:rsidR="002C28B5" w:rsidRPr="00605874">
        <w:t xml:space="preserve">shall be </w:t>
      </w:r>
      <w:r w:rsidR="00830A92" w:rsidRPr="00605874">
        <w:t xml:space="preserve">less than or equal to 0.5%. </w:t>
      </w:r>
      <w:r w:rsidR="00EE60F7" w:rsidRPr="00605874">
        <w:t>The c</w:t>
      </w:r>
      <w:r w:rsidR="0090385D" w:rsidRPr="00605874">
        <w:t xml:space="preserve">hannel separation (crosstalk) </w:t>
      </w:r>
      <w:r w:rsidR="00EE60F7" w:rsidRPr="00605874">
        <w:t xml:space="preserve">shall be </w:t>
      </w:r>
      <w:r w:rsidR="0090385D" w:rsidRPr="00605874">
        <w:t xml:space="preserve">less than or equal to </w:t>
      </w:r>
      <w:r w:rsidR="000A2FB9" w:rsidRPr="00605874">
        <w:t>-</w:t>
      </w:r>
      <w:r w:rsidR="00677710" w:rsidRPr="00605874">
        <w:t>58</w:t>
      </w:r>
      <w:r w:rsidR="00A125C1" w:rsidRPr="00605874">
        <w:t> </w:t>
      </w:r>
      <w:r w:rsidR="0090385D" w:rsidRPr="00605874">
        <w:t xml:space="preserve">dB below rated power at </w:t>
      </w:r>
      <w:r w:rsidR="00A125C1" w:rsidRPr="00605874">
        <w:t>1 </w:t>
      </w:r>
      <w:r w:rsidR="0090385D" w:rsidRPr="00605874">
        <w:t>kHz</w:t>
      </w:r>
      <w:r w:rsidR="00441475" w:rsidRPr="00605874">
        <w:t xml:space="preserve">. The dynamic range shall be </w:t>
      </w:r>
      <w:r w:rsidR="0090385D" w:rsidRPr="00605874">
        <w:t>8</w:t>
      </w:r>
      <w:r w:rsidR="00A125C1" w:rsidRPr="00605874">
        <w:t>8 </w:t>
      </w:r>
      <w:r w:rsidR="0090385D" w:rsidRPr="00605874">
        <w:t xml:space="preserve">dB. The nominal input sensitivity shall be </w:t>
      </w:r>
      <w:r w:rsidR="00672A17" w:rsidRPr="00605874">
        <w:t xml:space="preserve">-8 dBu </w:t>
      </w:r>
      <w:r w:rsidR="0090385D" w:rsidRPr="00605874">
        <w:t xml:space="preserve">for line level inputs and </w:t>
      </w:r>
      <w:r w:rsidR="001801C6" w:rsidRPr="00605874">
        <w:t>-58 dBu</w:t>
      </w:r>
      <w:r w:rsidR="0090385D" w:rsidRPr="00605874">
        <w:t xml:space="preserve"> for </w:t>
      </w:r>
      <w:r w:rsidR="00BD60D7" w:rsidRPr="00605874">
        <w:t xml:space="preserve">paging </w:t>
      </w:r>
      <w:r w:rsidR="0090385D" w:rsidRPr="00605874">
        <w:t>microphone inputs.</w:t>
      </w:r>
    </w:p>
    <w:p w14:paraId="607637D1" w14:textId="7AB701DC" w:rsidR="006B32E2" w:rsidRDefault="006B32E2" w:rsidP="006B32E2">
      <w:r>
        <w:t xml:space="preserve">The front panel shall include four </w:t>
      </w:r>
      <w:r w:rsidRPr="00845CB8">
        <w:t>LEDs</w:t>
      </w:r>
      <w:r>
        <w:t>:</w:t>
      </w:r>
      <w:r w:rsidRPr="00845CB8">
        <w:t xml:space="preserve"> one for power/standby indication, </w:t>
      </w:r>
      <w:r>
        <w:t>one</w:t>
      </w:r>
      <w:r w:rsidRPr="00845CB8">
        <w:t xml:space="preserve"> for input level</w:t>
      </w:r>
      <w:r>
        <w:t xml:space="preserve"> signal presence or clipping</w:t>
      </w:r>
      <w:r w:rsidRPr="00845CB8">
        <w:t xml:space="preserve">, </w:t>
      </w:r>
      <w:r>
        <w:t>one</w:t>
      </w:r>
      <w:r w:rsidRPr="00845CB8">
        <w:t xml:space="preserve"> for output l</w:t>
      </w:r>
      <w:r w:rsidRPr="0090385D">
        <w:t>evel</w:t>
      </w:r>
      <w:r w:rsidRPr="001B0E33">
        <w:t xml:space="preserve"> </w:t>
      </w:r>
      <w:r>
        <w:t>signal presence or clipping, and one for Bluetooth connection status</w:t>
      </w:r>
      <w:r w:rsidRPr="0090385D">
        <w:t>.</w:t>
      </w:r>
      <w:r w:rsidR="00463886">
        <w:t xml:space="preserve"> </w:t>
      </w:r>
    </w:p>
    <w:p w14:paraId="5EC20190" w14:textId="77777777" w:rsidR="006B32E2" w:rsidRDefault="001B7AAA" w:rsidP="0090385D">
      <w:r>
        <w:t>Various settings</w:t>
      </w:r>
      <w:r w:rsidR="0028229E" w:rsidRPr="0028229E">
        <w:t xml:space="preserve"> </w:t>
      </w:r>
      <w:r w:rsidR="0028229E">
        <w:t>of the mixer/amplifier</w:t>
      </w:r>
      <w:r w:rsidR="0090385D" w:rsidRPr="0090385D">
        <w:t xml:space="preserve"> shall </w:t>
      </w:r>
      <w:r>
        <w:t>be configurable by a front-panel</w:t>
      </w:r>
      <w:r w:rsidR="000D44BC">
        <w:t xml:space="preserve"> OLED display </w:t>
      </w:r>
      <w:r w:rsidR="003D0BFF">
        <w:t>and</w:t>
      </w:r>
      <w:r w:rsidR="000D44BC">
        <w:t xml:space="preserve"> a</w:t>
      </w:r>
      <w:r w:rsidR="00210404">
        <w:t xml:space="preserve"> </w:t>
      </w:r>
      <w:r w:rsidR="000D44BC">
        <w:t>rota</w:t>
      </w:r>
      <w:r w:rsidR="000D44BC" w:rsidRPr="00845CB8">
        <w:t xml:space="preserve">ry encoder to </w:t>
      </w:r>
      <w:r w:rsidR="0087594A" w:rsidRPr="00845CB8">
        <w:t xml:space="preserve">navigate the menu/interface and adjust </w:t>
      </w:r>
      <w:r w:rsidR="00133C82">
        <w:t>settings</w:t>
      </w:r>
      <w:r w:rsidR="0090385D" w:rsidRPr="00845CB8">
        <w:t xml:space="preserve">. </w:t>
      </w:r>
      <w:r w:rsidR="00C41A3A">
        <w:t xml:space="preserve">Additional settings shall be configurable by rear-panel DIP switches. </w:t>
      </w:r>
    </w:p>
    <w:p w14:paraId="7AC24DEA" w14:textId="6CA0E9AD" w:rsidR="0090385D" w:rsidRPr="0090385D" w:rsidRDefault="0090385D" w:rsidP="0090385D">
      <w:r w:rsidRPr="0090385D">
        <w:t>The mixer/amplifier shall hav</w:t>
      </w:r>
      <w:r w:rsidRPr="0028229E">
        <w:t xml:space="preserve">e </w:t>
      </w:r>
      <w:r w:rsidR="00A906E8">
        <w:t>one</w:t>
      </w:r>
      <w:r w:rsidRPr="0028229E">
        <w:t xml:space="preserve"> </w:t>
      </w:r>
      <w:r w:rsidR="0028229E" w:rsidRPr="0028229E">
        <w:t>port</w:t>
      </w:r>
      <w:r w:rsidRPr="0028229E">
        <w:t xml:space="preserve"> intended for use with </w:t>
      </w:r>
      <w:r w:rsidR="00FB3B88">
        <w:t>a</w:t>
      </w:r>
      <w:r w:rsidRPr="0028229E">
        <w:t xml:space="preserve"> Bose </w:t>
      </w:r>
      <w:r w:rsidR="00BB6B5C" w:rsidRPr="0028229E">
        <w:t xml:space="preserve">Professional </w:t>
      </w:r>
      <w:r w:rsidR="0028229E" w:rsidRPr="0028229E">
        <w:t>ControlCenter CC-1 or CC-2 an</w:t>
      </w:r>
      <w:r w:rsidR="0028229E">
        <w:t>alog controller</w:t>
      </w:r>
      <w:r w:rsidRPr="0090385D">
        <w:t xml:space="preserve">. The mixer/amplifier shall </w:t>
      </w:r>
      <w:r w:rsidR="0028229E">
        <w:t>have</w:t>
      </w:r>
      <w:r w:rsidRPr="0090385D">
        <w:t xml:space="preserve"> a mute connection for use with external dry contacts to mute </w:t>
      </w:r>
      <w:r w:rsidR="00DF5B77">
        <w:t xml:space="preserve">the loudspeaker </w:t>
      </w:r>
      <w:r w:rsidRPr="0090385D">
        <w:t>output</w:t>
      </w:r>
      <w:r w:rsidR="00DF5B77">
        <w:t>s</w:t>
      </w:r>
      <w:r w:rsidRPr="0090385D">
        <w:t xml:space="preserve"> and auxiliary output.</w:t>
      </w:r>
      <w:r w:rsidR="00463886">
        <w:t xml:space="preserve"> </w:t>
      </w:r>
    </w:p>
    <w:p w14:paraId="0F9F9AFB" w14:textId="05F9CF40" w:rsidR="004E0366" w:rsidRDefault="0090385D" w:rsidP="0090385D">
      <w:r w:rsidRPr="0090385D">
        <w:t xml:space="preserve">The chassis </w:t>
      </w:r>
      <w:r w:rsidR="00F66079">
        <w:t xml:space="preserve">of the mixer/amplifier </w:t>
      </w:r>
      <w:r w:rsidRPr="0090385D">
        <w:t xml:space="preserve">shall be constructed of </w:t>
      </w:r>
      <w:r w:rsidRPr="00964C35">
        <w:t>painted steel</w:t>
      </w:r>
      <w:r w:rsidRPr="0090385D">
        <w:t xml:space="preserve">. </w:t>
      </w:r>
      <w:r w:rsidR="00594B97">
        <w:t>The</w:t>
      </w:r>
      <w:r w:rsidR="00594B97" w:rsidRPr="003C6D16">
        <w:t xml:space="preserve"> height shall be 1RU or 1.7 inches (44 millimeters)</w:t>
      </w:r>
      <w:r w:rsidR="00594B97" w:rsidRPr="00DD36BD">
        <w:t xml:space="preserve"> </w:t>
      </w:r>
      <w:r w:rsidR="00594B97">
        <w:t>and t</w:t>
      </w:r>
      <w:r w:rsidR="00594B97" w:rsidRPr="0090385D">
        <w:t xml:space="preserve">he </w:t>
      </w:r>
      <w:r w:rsidR="00594B97">
        <w:t xml:space="preserve">width </w:t>
      </w:r>
      <w:r w:rsidR="00594B97" w:rsidRPr="0090385D">
        <w:t>shall be 19</w:t>
      </w:r>
      <w:r w:rsidR="00594B97">
        <w:t xml:space="preserve">.0 </w:t>
      </w:r>
      <w:r w:rsidR="00594B97" w:rsidRPr="0090385D">
        <w:t>inch</w:t>
      </w:r>
      <w:r w:rsidR="00594B97">
        <w:t>es</w:t>
      </w:r>
      <w:r w:rsidR="00594B97" w:rsidRPr="0090385D">
        <w:t xml:space="preserve"> (48</w:t>
      </w:r>
      <w:r w:rsidR="00594B97">
        <w:t>3 millimeters</w:t>
      </w:r>
      <w:r w:rsidR="00594B97" w:rsidRPr="0090385D">
        <w:t>)</w:t>
      </w:r>
      <w:r w:rsidR="00594B97">
        <w:t xml:space="preserve"> for </w:t>
      </w:r>
      <w:r w:rsidR="00594B97" w:rsidRPr="0090385D">
        <w:t>EIA</w:t>
      </w:r>
      <w:r w:rsidR="00594B97">
        <w:t>-</w:t>
      </w:r>
      <w:r w:rsidR="00594B97" w:rsidRPr="0090385D">
        <w:lastRenderedPageBreak/>
        <w:t>standard rack</w:t>
      </w:r>
      <w:r w:rsidR="00594B97">
        <w:t>-</w:t>
      </w:r>
      <w:r w:rsidR="00594B97" w:rsidRPr="0090385D">
        <w:t>mounting</w:t>
      </w:r>
      <w:r w:rsidR="00594B97">
        <w:t xml:space="preserve">. </w:t>
      </w:r>
      <w:r w:rsidR="00DD36BD">
        <w:t>T</w:t>
      </w:r>
      <w:r w:rsidR="005147C9" w:rsidRPr="003C6D16">
        <w:t xml:space="preserve">he depth shall be </w:t>
      </w:r>
      <w:r w:rsidRPr="003C6D16">
        <w:t>12.</w:t>
      </w:r>
      <w:r w:rsidR="00A125C1" w:rsidRPr="003C6D16">
        <w:t>8 </w:t>
      </w:r>
      <w:r w:rsidRPr="003C6D16">
        <w:t>inches (32</w:t>
      </w:r>
      <w:r w:rsidR="00A125C1" w:rsidRPr="003C6D16">
        <w:t>4 </w:t>
      </w:r>
      <w:r w:rsidR="003C6D16" w:rsidRPr="003C6D16">
        <w:t>millimeters</w:t>
      </w:r>
      <w:r w:rsidRPr="003C6D16">
        <w:t>). The weigh</w:t>
      </w:r>
      <w:r w:rsidR="005147C9" w:rsidRPr="003C6D16">
        <w:t>t shall</w:t>
      </w:r>
      <w:r w:rsidRPr="003C6D16">
        <w:t xml:space="preserve"> </w:t>
      </w:r>
      <w:r w:rsidR="001A7C74" w:rsidRPr="003C6D16">
        <w:t>be 9.7</w:t>
      </w:r>
      <w:r w:rsidR="003C6D16" w:rsidRPr="003C6D16">
        <w:t xml:space="preserve"> pound</w:t>
      </w:r>
      <w:r w:rsidR="001A7C74">
        <w:t>s</w:t>
      </w:r>
      <w:r w:rsidR="003C6D16" w:rsidRPr="003C6D16">
        <w:t xml:space="preserve"> (</w:t>
      </w:r>
      <w:r w:rsidR="005147C9" w:rsidRPr="003C6D16">
        <w:t>4.4 k</w:t>
      </w:r>
      <w:r w:rsidR="003C6D16" w:rsidRPr="003C6D16">
        <w:t>ilograms</w:t>
      </w:r>
      <w:r w:rsidR="005147C9" w:rsidRPr="003C6D16">
        <w:t>)</w:t>
      </w:r>
      <w:r w:rsidRPr="003C6D16">
        <w:t>.</w:t>
      </w:r>
      <w:r w:rsidR="00463886">
        <w:t xml:space="preserve"> </w:t>
      </w:r>
    </w:p>
    <w:p w14:paraId="194ABCA7" w14:textId="36AEAAB7" w:rsidR="00A10ECD" w:rsidRPr="0090385D" w:rsidRDefault="0090385D" w:rsidP="0090385D">
      <w:r w:rsidRPr="0090385D">
        <w:t xml:space="preserve">The mixer/amplifier shall be the </w:t>
      </w:r>
      <w:r w:rsidR="00A42477">
        <w:t>Veritas 2160B</w:t>
      </w:r>
      <w:r w:rsidR="00B56A84">
        <w:t>L</w:t>
      </w:r>
      <w:r w:rsidR="00A42477">
        <w:t xml:space="preserve"> smart mixer </w:t>
      </w:r>
      <w:r w:rsidRPr="0090385D">
        <w:t>amplifier.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DD126" w14:textId="77777777" w:rsidR="009B15DD" w:rsidRDefault="009B15DD" w:rsidP="00583198">
      <w:pPr>
        <w:spacing w:after="0" w:line="240" w:lineRule="auto"/>
      </w:pPr>
      <w:r>
        <w:separator/>
      </w:r>
    </w:p>
  </w:endnote>
  <w:endnote w:type="continuationSeparator" w:id="0">
    <w:p w14:paraId="3CA0704A" w14:textId="77777777" w:rsidR="009B15DD" w:rsidRDefault="009B15DD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5FBFA" w14:textId="77777777" w:rsidR="009B15DD" w:rsidRDefault="009B15DD" w:rsidP="00583198">
      <w:pPr>
        <w:spacing w:after="0" w:line="240" w:lineRule="auto"/>
      </w:pPr>
      <w:r>
        <w:separator/>
      </w:r>
    </w:p>
  </w:footnote>
  <w:footnote w:type="continuationSeparator" w:id="0">
    <w:p w14:paraId="49584C69" w14:textId="77777777" w:rsidR="009B15DD" w:rsidRDefault="009B15DD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23B36"/>
    <w:rsid w:val="00073034"/>
    <w:rsid w:val="000A2FB9"/>
    <w:rsid w:val="000D44BC"/>
    <w:rsid w:val="000F71D6"/>
    <w:rsid w:val="00133C82"/>
    <w:rsid w:val="00142AD8"/>
    <w:rsid w:val="0014387D"/>
    <w:rsid w:val="0016791E"/>
    <w:rsid w:val="00167A23"/>
    <w:rsid w:val="001801C6"/>
    <w:rsid w:val="00184A2D"/>
    <w:rsid w:val="001A377B"/>
    <w:rsid w:val="001A63E6"/>
    <w:rsid w:val="001A7C74"/>
    <w:rsid w:val="001B0E33"/>
    <w:rsid w:val="001B7AAA"/>
    <w:rsid w:val="001C2B75"/>
    <w:rsid w:val="001C47E5"/>
    <w:rsid w:val="001D3353"/>
    <w:rsid w:val="001D4DDD"/>
    <w:rsid w:val="001F68BC"/>
    <w:rsid w:val="00206777"/>
    <w:rsid w:val="00210404"/>
    <w:rsid w:val="00212F97"/>
    <w:rsid w:val="00254A32"/>
    <w:rsid w:val="00257E3C"/>
    <w:rsid w:val="0028229E"/>
    <w:rsid w:val="00292C26"/>
    <w:rsid w:val="002C2092"/>
    <w:rsid w:val="002C28B5"/>
    <w:rsid w:val="00347E8F"/>
    <w:rsid w:val="003557B9"/>
    <w:rsid w:val="003745CE"/>
    <w:rsid w:val="003C6D16"/>
    <w:rsid w:val="003D0BFF"/>
    <w:rsid w:val="003F2A5E"/>
    <w:rsid w:val="003F5424"/>
    <w:rsid w:val="00406E22"/>
    <w:rsid w:val="00441475"/>
    <w:rsid w:val="00463886"/>
    <w:rsid w:val="004A4CD7"/>
    <w:rsid w:val="004B21E8"/>
    <w:rsid w:val="004E0366"/>
    <w:rsid w:val="005018E3"/>
    <w:rsid w:val="00503E49"/>
    <w:rsid w:val="00511A8D"/>
    <w:rsid w:val="005147C9"/>
    <w:rsid w:val="00532CB5"/>
    <w:rsid w:val="00583198"/>
    <w:rsid w:val="00594B97"/>
    <w:rsid w:val="005A5BCB"/>
    <w:rsid w:val="005D2E4D"/>
    <w:rsid w:val="005D5C66"/>
    <w:rsid w:val="00605874"/>
    <w:rsid w:val="00610290"/>
    <w:rsid w:val="00614DEA"/>
    <w:rsid w:val="00672A17"/>
    <w:rsid w:val="00677710"/>
    <w:rsid w:val="006B2184"/>
    <w:rsid w:val="006B32E2"/>
    <w:rsid w:val="006C33D9"/>
    <w:rsid w:val="006C7CE7"/>
    <w:rsid w:val="006E103F"/>
    <w:rsid w:val="007151BA"/>
    <w:rsid w:val="0079027D"/>
    <w:rsid w:val="007A2AAA"/>
    <w:rsid w:val="007B6260"/>
    <w:rsid w:val="007E11CB"/>
    <w:rsid w:val="00814646"/>
    <w:rsid w:val="008163AC"/>
    <w:rsid w:val="00825E05"/>
    <w:rsid w:val="00826BF5"/>
    <w:rsid w:val="00830A92"/>
    <w:rsid w:val="00845CB8"/>
    <w:rsid w:val="0087594A"/>
    <w:rsid w:val="008B50D5"/>
    <w:rsid w:val="008C0442"/>
    <w:rsid w:val="008F2B03"/>
    <w:rsid w:val="0090385D"/>
    <w:rsid w:val="00905157"/>
    <w:rsid w:val="0091143C"/>
    <w:rsid w:val="00915275"/>
    <w:rsid w:val="0093643E"/>
    <w:rsid w:val="00964C35"/>
    <w:rsid w:val="009708EC"/>
    <w:rsid w:val="00972F69"/>
    <w:rsid w:val="009A28D1"/>
    <w:rsid w:val="009A5025"/>
    <w:rsid w:val="009B15DD"/>
    <w:rsid w:val="009C5350"/>
    <w:rsid w:val="009E4049"/>
    <w:rsid w:val="00A10ECD"/>
    <w:rsid w:val="00A125C1"/>
    <w:rsid w:val="00A23B4B"/>
    <w:rsid w:val="00A42477"/>
    <w:rsid w:val="00A859E2"/>
    <w:rsid w:val="00A906E8"/>
    <w:rsid w:val="00A91DC4"/>
    <w:rsid w:val="00AA7DA8"/>
    <w:rsid w:val="00AB5905"/>
    <w:rsid w:val="00AC4554"/>
    <w:rsid w:val="00AE34A1"/>
    <w:rsid w:val="00AE5125"/>
    <w:rsid w:val="00B56A84"/>
    <w:rsid w:val="00BB6B5C"/>
    <w:rsid w:val="00BC43F2"/>
    <w:rsid w:val="00BD60D7"/>
    <w:rsid w:val="00BE0325"/>
    <w:rsid w:val="00C11178"/>
    <w:rsid w:val="00C41A3A"/>
    <w:rsid w:val="00C8067A"/>
    <w:rsid w:val="00C87467"/>
    <w:rsid w:val="00CA271A"/>
    <w:rsid w:val="00D44B11"/>
    <w:rsid w:val="00D47BBB"/>
    <w:rsid w:val="00D8390E"/>
    <w:rsid w:val="00D90F56"/>
    <w:rsid w:val="00DA3CB8"/>
    <w:rsid w:val="00DC2CB8"/>
    <w:rsid w:val="00DD36BD"/>
    <w:rsid w:val="00DF5B77"/>
    <w:rsid w:val="00E01359"/>
    <w:rsid w:val="00E051C5"/>
    <w:rsid w:val="00E410D6"/>
    <w:rsid w:val="00E54654"/>
    <w:rsid w:val="00EA0893"/>
    <w:rsid w:val="00EA1D5F"/>
    <w:rsid w:val="00EC03A6"/>
    <w:rsid w:val="00EE60F7"/>
    <w:rsid w:val="00F2020F"/>
    <w:rsid w:val="00F37BD2"/>
    <w:rsid w:val="00F40ACD"/>
    <w:rsid w:val="00F5048E"/>
    <w:rsid w:val="00F50BAB"/>
    <w:rsid w:val="00F66079"/>
    <w:rsid w:val="00FB3B88"/>
    <w:rsid w:val="00FD540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D5F"/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  <w:style w:type="paragraph" w:styleId="Revision">
    <w:name w:val="Revision"/>
    <w:hidden/>
    <w:uiPriority w:val="99"/>
    <w:semiHidden/>
    <w:rsid w:val="00C87467"/>
    <w:pPr>
      <w:spacing w:after="0" w:line="240" w:lineRule="auto"/>
    </w:pPr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FE7D-5A10-4F58-9F6C-5DCA9371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49</TotalTime>
  <Pages>2</Pages>
  <Words>514</Words>
  <Characters>2930</Characters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2025-05-02T14:59:00Z</dcterms:created>
  <dcterms:modified xsi:type="dcterms:W3CDTF">2025-07-08T14:39:00Z</dcterms:modified>
</cp:coreProperties>
</file>