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AA3B" w14:textId="54891F7F" w:rsidR="0090385D" w:rsidRPr="004E0366" w:rsidRDefault="005043DB" w:rsidP="0090385D">
      <w:pPr>
        <w:rPr>
          <w:rStyle w:val="Strong"/>
        </w:rPr>
      </w:pPr>
      <w:r w:rsidRPr="005043DB">
        <w:rPr>
          <w:rStyle w:val="Strong"/>
        </w:rPr>
        <w:t>Amplificateur de zone intégré FreeSpace IZA 2120-HZ</w:t>
      </w:r>
    </w:p>
    <w:p w14:paraId="23F36691" w14:textId="77777777" w:rsidR="005043DB" w:rsidRPr="005043DB" w:rsidRDefault="005043DB" w:rsidP="005043DB">
      <w:pPr>
        <w:rPr>
          <w:sz w:val="20"/>
          <w:szCs w:val="20"/>
        </w:rPr>
      </w:pPr>
      <w:r w:rsidRPr="005043DB">
        <w:rPr>
          <w:sz w:val="20"/>
          <w:szCs w:val="20"/>
        </w:rPr>
        <w:t>SPÉCIFICATIONS TECHNIQUES À L’ATTENTION DES ARCHITECTES ET DES INGÉNIEURS</w:t>
      </w:r>
    </w:p>
    <w:p w14:paraId="1CF7EBD0" w14:textId="4CDC67E1" w:rsidR="005043DB" w:rsidRPr="005043DB" w:rsidRDefault="005043DB" w:rsidP="005043DB">
      <w:pPr>
        <w:rPr>
          <w:sz w:val="20"/>
          <w:szCs w:val="20"/>
        </w:rPr>
      </w:pPr>
      <w:r>
        <w:rPr>
          <w:sz w:val="20"/>
          <w:szCs w:val="20"/>
        </w:rPr>
        <w:t>JUILLET 2023</w:t>
      </w:r>
    </w:p>
    <w:p w14:paraId="19AEF243" w14:textId="1FC480B9" w:rsidR="005043DB" w:rsidRDefault="005043DB" w:rsidP="005043DB">
      <w:r>
        <w:t>La table de mixage/l’amplificateur doit utiliser une amplification de classe D et une architecture de traitement du signal numérique à 4</w:t>
      </w:r>
      <w:r w:rsidR="008C47A1">
        <w:t>8 </w:t>
      </w:r>
      <w:r>
        <w:t>kHz / 2</w:t>
      </w:r>
      <w:r w:rsidR="008C47A1">
        <w:t>4 </w:t>
      </w:r>
      <w:r>
        <w:t>bits. La table de mixage/l’amplificateur doit intégrer un dispositif d’alimentation à découpage lui permettant de fonctionner normalement sur des prises secteur d’une tension comprise entre 10</w:t>
      </w:r>
      <w:r w:rsidR="008C47A1">
        <w:t>0 </w:t>
      </w:r>
      <w:r>
        <w:t>et 24</w:t>
      </w:r>
      <w:r w:rsidR="008C47A1">
        <w:t>0 </w:t>
      </w:r>
      <w:r>
        <w:t>V (±1</w:t>
      </w:r>
      <w:r w:rsidR="008C47A1">
        <w:t>0 </w:t>
      </w:r>
      <w:r>
        <w:t>%) à 50/6</w:t>
      </w:r>
      <w:r w:rsidR="008C47A1">
        <w:t>0 </w:t>
      </w:r>
      <w:r>
        <w:t>Hz. L’amplificateur doit avoir une prise d’alimentation CEI 320-C14 et être équipé d’un cordon d’alimentation amovible. Un bouton d’alimentation doit être présent sur le panneau avant. Le produit doit intégrer une protection contre les charges en court-circuit et la surchauffe. La taille physique de la table de mixage/l’amplificateur doit être de dimensions normalisées rack 1</w:t>
      </w:r>
      <w:r w:rsidR="008C47A1">
        <w:t>9 </w:t>
      </w:r>
      <w:r>
        <w:t>pouces 1U et le montage en rack doit être possible. L’appareil doit être équipé d’un système d’aération de gauche à droite variable, composé de deux ventilateurs. Chaque canal de sortie doit être doté de contrôles d’atténuation.</w:t>
      </w:r>
    </w:p>
    <w:p w14:paraId="6790C689" w14:textId="288A0ED7" w:rsidR="005043DB" w:rsidRDefault="005043DB" w:rsidP="005043DB">
      <w:r>
        <w:t>La table de mixage/l’amplificateur doit posséder deux canaux de sortie, d’une réponse en fréquence de 5</w:t>
      </w:r>
      <w:r w:rsidR="008C47A1">
        <w:t>5 </w:t>
      </w:r>
      <w:r>
        <w:t xml:space="preserve">Hz </w:t>
      </w:r>
      <w:bookmarkStart w:id="0" w:name="OLE_LINK6"/>
      <w:r>
        <w:t>à</w:t>
      </w:r>
      <w:bookmarkEnd w:id="0"/>
      <w:r>
        <w:t xml:space="preserve"> 2</w:t>
      </w:r>
      <w:r w:rsidR="008C47A1">
        <w:t>0 </w:t>
      </w:r>
      <w:r>
        <w:t>kHz (+0/-</w:t>
      </w:r>
      <w:r w:rsidR="008C47A1">
        <w:t>3 </w:t>
      </w:r>
      <w:r>
        <w:t>dB) et alimenter des systèmes audio distribués sur ligne 70/10</w:t>
      </w:r>
      <w:r w:rsidR="008C47A1">
        <w:t>0 </w:t>
      </w:r>
      <w:r>
        <w:t>V. À la puissance nominale, la THD+N de la table de mixage/l’amplificateur doit être inférieure ou égale à 0,</w:t>
      </w:r>
      <w:r w:rsidR="008C47A1">
        <w:t>3 </w:t>
      </w:r>
      <w:r>
        <w:t xml:space="preserve">%. Les connexions de sortie doivent être établies au moyen de connecteurs Euroblock à </w:t>
      </w:r>
      <w:r w:rsidR="008C47A1">
        <w:t>2 </w:t>
      </w:r>
      <w:r>
        <w:t>broches protégés contre les contacts directs.</w:t>
      </w:r>
    </w:p>
    <w:p w14:paraId="381D5993" w14:textId="7EF12CDC" w:rsidR="005043DB" w:rsidRDefault="005043DB" w:rsidP="005043DB">
      <w:r>
        <w:t>La table de mixage/l’amplificateur doit assurer ou dépasser les performances suivantes : diaphonie inférieure ou égale à -6</w:t>
      </w:r>
      <w:r w:rsidR="008C47A1">
        <w:t>0 </w:t>
      </w:r>
      <w:r>
        <w:t xml:space="preserve">dB par rapport à la puissance nominale à </w:t>
      </w:r>
      <w:r w:rsidR="008C47A1">
        <w:t>1 </w:t>
      </w:r>
      <w:r>
        <w:t>kHz et gamme dynamique de 8</w:t>
      </w:r>
      <w:r w:rsidR="008C47A1">
        <w:t>8 </w:t>
      </w:r>
      <w:r>
        <w:t xml:space="preserve">dB. La table de mixage/l’amplificateur doit posséder </w:t>
      </w:r>
      <w:r w:rsidR="008C47A1">
        <w:t>3 </w:t>
      </w:r>
      <w:r>
        <w:t>entrées niveau ligne (deux stéréo sur connecteurs RCA, une stéréo sur connecteur mini-jack 3,</w:t>
      </w:r>
      <w:r w:rsidR="008C47A1">
        <w:t>5 </w:t>
      </w:r>
      <w:r>
        <w:t xml:space="preserve">mm) et une entrée microphone pour les applications d’annonce vocale. Deux des entrées ligne doivent être commutables par l’intermédiaire d’un sélecteur sur la face avant, la troisième étant prioritaire sur les autres dès l’introduction d’un connecteur. La sensibilité nominale d’entrée sera de </w:t>
      </w:r>
      <w:r w:rsidR="008C47A1">
        <w:t>0 </w:t>
      </w:r>
      <w:r>
        <w:t>dBV pour les entrées niveau ligne, et de -4</w:t>
      </w:r>
      <w:r w:rsidR="008C47A1">
        <w:t>0 </w:t>
      </w:r>
      <w:r>
        <w:t>dBV pour les entrées microphone. L’entrée microphone doit se trouver à l’arrière, être compatible avec des microphones dynamiques et sélectionner des systèmes téléphoniques pourvus d’un interrupteur fugitif (PTT). L’entrée microphone doit pouvoir contourner le réglage global du volume via un sélecteur sur le panneau arrière. Toutes les entrées doivent posséder des contrôles de gain individuels, à l’exception du connecteur d’entrée prioritaire jack 3,</w:t>
      </w:r>
      <w:r w:rsidR="008C47A1">
        <w:t>5 </w:t>
      </w:r>
      <w:r>
        <w:t xml:space="preserve">mm à l’avant. Trois voyants LED doivent être visibles sur la face avant – le premier (bleu) pour l’indication de mise sous tension/veille, le deuxième </w:t>
      </w:r>
      <w:r>
        <w:lastRenderedPageBreak/>
        <w:t>(rouge) pour un niveau d’entrée supérieur à +</w:t>
      </w:r>
      <w:r w:rsidR="008C47A1">
        <w:t>9 </w:t>
      </w:r>
      <w:r>
        <w:t>dBV et le troisième (rouge) pour un niveau de sortie dépassant -</w:t>
      </w:r>
      <w:r w:rsidR="008C47A1">
        <w:t>2 </w:t>
      </w:r>
      <w:r>
        <w:t>dBFS. La table de mixage/l’amplificateur doit posséder une sortie ligne auxiliaire sur deux connecteurs RCA. Le traitement de signal numérique intégré doit proposer une présélection d’enceinte sélectionnable par l’utilisateur (High-Pass Filter (HPF), FreeSpace FS2C/SE/P, FS4CE/SE, DesignMax DM2C-LP/S et SUB (5</w:t>
      </w:r>
      <w:r w:rsidR="008C47A1">
        <w:t>5 </w:t>
      </w:r>
      <w:r w:rsidR="008C47A1">
        <w:t>à</w:t>
      </w:r>
      <w:r w:rsidR="008C47A1">
        <w:t xml:space="preserve"> </w:t>
      </w:r>
      <w:r>
        <w:t>10</w:t>
      </w:r>
      <w:r w:rsidR="008C47A1">
        <w:t>0 </w:t>
      </w:r>
      <w:r>
        <w:t>Hz)) applicable à la sortie enceinte et (via sélecteur) aux connecteurs des sorties auxiliaires. La face avant devra aussi posséder des réglages de volume global, graves et aigus accessibles à l’utilisateur. La table de mixage/l’amplificateur doit posséder deux entrées pour contrôle à distance, conçues pour une utilisation avec le contrôle de volume Bose</w:t>
      </w:r>
      <w:r w:rsidR="009B68C2">
        <w:t xml:space="preserve"> Professional</w:t>
      </w:r>
      <w:r>
        <w:t xml:space="preserve"> avec interface utilisateur par commutation A/B ou sélecteurs tiers/potentiomètres linéaires 1</w:t>
      </w:r>
      <w:r w:rsidR="008C47A1">
        <w:t>0 </w:t>
      </w:r>
      <w:r>
        <w:t>kohms. La table de mixage/l’amplificateur doit disposer d’une connexion mute maître à utiliser avec des contacts secs externes afin de couper le son sur les sorties de l’amplificateur et auxiliaires.</w:t>
      </w:r>
    </w:p>
    <w:p w14:paraId="0E59F523" w14:textId="09FE3C72" w:rsidR="005043DB" w:rsidRDefault="005043DB" w:rsidP="005043DB">
      <w:r>
        <w:t>Le châssis de la table de mixage/l’amplificateur doit être en acier peint. Les dimensions de la table de mixage/l’amplificateur doivent être compatibles avec un montage en rack EIA standard de 1</w:t>
      </w:r>
      <w:r w:rsidR="008C47A1">
        <w:t>9 </w:t>
      </w:r>
      <w:r>
        <w:t>pouces (48</w:t>
      </w:r>
      <w:r w:rsidR="008C47A1">
        <w:t>3 </w:t>
      </w:r>
      <w:r>
        <w:t>mm). Les dimensions de la table de mixage/l’amplificateur doivent être les suivantes : 4</w:t>
      </w:r>
      <w:r w:rsidR="008C47A1">
        <w:t>4 </w:t>
      </w:r>
      <w:r>
        <w:t>mm (1,</w:t>
      </w:r>
      <w:r w:rsidR="008C47A1">
        <w:t>7 </w:t>
      </w:r>
      <w:r>
        <w:t>po) de hauteur, 48</w:t>
      </w:r>
      <w:r w:rsidR="008C47A1">
        <w:t>3 </w:t>
      </w:r>
      <w:r>
        <w:t>mm (1</w:t>
      </w:r>
      <w:r w:rsidR="008C47A1">
        <w:t>9,0 </w:t>
      </w:r>
      <w:r>
        <w:t>po) de largeur et 32</w:t>
      </w:r>
      <w:r w:rsidR="008C47A1">
        <w:t>4 </w:t>
      </w:r>
      <w:r>
        <w:t>mm (12,</w:t>
      </w:r>
      <w:r w:rsidR="008C47A1">
        <w:t>8 </w:t>
      </w:r>
      <w:r>
        <w:t>po) de profondeur. La masse de la table de mixage/l’amplificateur doit être de 4,</w:t>
      </w:r>
      <w:r w:rsidR="008C47A1">
        <w:t>1 </w:t>
      </w:r>
      <w:r>
        <w:t>kg.</w:t>
      </w:r>
    </w:p>
    <w:p w14:paraId="194ABCA7" w14:textId="601BAC84" w:rsidR="00A10ECD" w:rsidRPr="0090385D" w:rsidRDefault="005043DB" w:rsidP="005043DB">
      <w:r>
        <w:t>La table de mixage/l’amplificateur doit être l’amplificateur de zone intégré FreeSpace IZA 2120-HZ.</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CC24" w14:textId="77777777" w:rsidR="007F7410" w:rsidRDefault="007F7410" w:rsidP="00583198">
      <w:pPr>
        <w:spacing w:after="0" w:line="240" w:lineRule="auto"/>
      </w:pPr>
      <w:r>
        <w:separator/>
      </w:r>
    </w:p>
  </w:endnote>
  <w:endnote w:type="continuationSeparator" w:id="0">
    <w:p w14:paraId="64FCCEB3" w14:textId="77777777" w:rsidR="007F7410" w:rsidRDefault="007F7410"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000000000000000"/>
    <w:charset w:val="00"/>
    <w:family w:val="modern"/>
    <w:notTrueType/>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7A5C" w14:textId="77777777" w:rsidR="007F7410" w:rsidRDefault="007F7410" w:rsidP="00583198">
      <w:pPr>
        <w:spacing w:after="0" w:line="240" w:lineRule="auto"/>
      </w:pPr>
      <w:r>
        <w:separator/>
      </w:r>
    </w:p>
  </w:footnote>
  <w:footnote w:type="continuationSeparator" w:id="0">
    <w:p w14:paraId="06F03F87" w14:textId="77777777" w:rsidR="007F7410" w:rsidRDefault="007F7410"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A2FB9"/>
    <w:rsid w:val="001C47E5"/>
    <w:rsid w:val="00260AD9"/>
    <w:rsid w:val="002A2E62"/>
    <w:rsid w:val="004E0366"/>
    <w:rsid w:val="005043DB"/>
    <w:rsid w:val="00583198"/>
    <w:rsid w:val="005F514F"/>
    <w:rsid w:val="00614DEA"/>
    <w:rsid w:val="00650B37"/>
    <w:rsid w:val="006C7CE7"/>
    <w:rsid w:val="007457CC"/>
    <w:rsid w:val="007F7410"/>
    <w:rsid w:val="008C47A1"/>
    <w:rsid w:val="0090385D"/>
    <w:rsid w:val="009B68C2"/>
    <w:rsid w:val="00A10ECD"/>
    <w:rsid w:val="00A125C1"/>
    <w:rsid w:val="00AB5905"/>
    <w:rsid w:val="00AD5F5D"/>
    <w:rsid w:val="00B85697"/>
    <w:rsid w:val="00BB6B5C"/>
    <w:rsid w:val="00BE0325"/>
    <w:rsid w:val="00CB0957"/>
    <w:rsid w:val="00CF656F"/>
    <w:rsid w:val="00DC2CB8"/>
    <w:rsid w:val="00EA4681"/>
    <w:rsid w:val="00EC1058"/>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E5"/>
    <w:rPr>
      <w:rFonts w:ascii="Montserrat" w:hAnsi="Montserrat"/>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4</TotalTime>
  <Pages>2</Pages>
  <Words>678</Words>
  <Characters>3813</Characters>
  <DocSecurity>0</DocSecurity>
  <Lines>59</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2023-07-13T20:05:00Z</dcterms:created>
  <dcterms:modified xsi:type="dcterms:W3CDTF">2023-07-13T20:09:00Z</dcterms:modified>
</cp:coreProperties>
</file>