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8C0" w14:textId="21EE5DF4" w:rsidR="00F90291" w:rsidRPr="009A1B16" w:rsidRDefault="000625FB" w:rsidP="00F90291">
      <w:pPr>
        <w:rPr>
          <w:rFonts w:ascii="MYingHei_18030_C2-Bold" w:eastAsia="MYingHei_18030_C2-Bold" w:hAnsi="MYingHei_18030_C2-Bold" w:cs="MYingHei_18030_C2-Bold"/>
        </w:rPr>
      </w:pPr>
      <w:r w:rsidRPr="009A1B16">
        <w:rPr>
          <w:b/>
          <w:bCs/>
        </w:rPr>
        <w:t>PowerMatch</w:t>
      </w:r>
      <w:r w:rsidR="009A1B16" w:rsidRPr="009A1B16">
        <w:rPr>
          <w:b/>
          <w:bCs/>
        </w:rPr>
        <w:t xml:space="preserve"> </w:t>
      </w:r>
      <w:r w:rsidRPr="009A1B16">
        <w:rPr>
          <w:b/>
          <w:bCs/>
        </w:rPr>
        <w:t>PM8250N</w:t>
      </w:r>
      <w:r w:rsidR="009A1B16" w:rsidRPr="009A1B16">
        <w:rPr>
          <w:b/>
          <w:bCs/>
        </w:rPr>
        <w:t xml:space="preserve"> </w:t>
      </w:r>
      <w:proofErr w:type="spellStart"/>
      <w:r w:rsidR="009A1B16" w:rsidRPr="009A1B16">
        <w:rPr>
          <w:rFonts w:ascii="MYingHei_18030_C2-Bold" w:eastAsia="MYingHei_18030_C2-Bold" w:hAnsi="MYingHei_18030_C2-Bold" w:cs="MYingHei_18030_C2-Bold" w:hint="eastAsia"/>
        </w:rPr>
        <w:t>可配置功率放大器</w:t>
      </w:r>
      <w:proofErr w:type="spellEnd"/>
    </w:p>
    <w:p w14:paraId="40DDBC46" w14:textId="77777777" w:rsidR="009A1B16" w:rsidRPr="009A1B16" w:rsidRDefault="009A1B16" w:rsidP="009A1B16">
      <w:pPr>
        <w:rPr>
          <w:sz w:val="20"/>
          <w:szCs w:val="20"/>
        </w:rPr>
      </w:pPr>
      <w:proofErr w:type="spellStart"/>
      <w:r w:rsidRPr="009A1B16">
        <w:rPr>
          <w:rFonts w:ascii="MYingHei_18030_C2-Light" w:eastAsia="MYingHei_18030_C2-Light" w:hAnsi="MYingHei_18030_C2-Light" w:cs="MS Mincho" w:hint="eastAsia"/>
          <w:sz w:val="20"/>
          <w:szCs w:val="20"/>
        </w:rPr>
        <w:t>供建筑</w:t>
      </w:r>
      <w:r w:rsidRPr="009A1B16">
        <w:rPr>
          <w:rFonts w:ascii="MYingHei_18030_C2-Light" w:eastAsia="MYingHei_18030_C2-Light" w:hAnsi="MYingHei_18030_C2-Light" w:cs="SimSun" w:hint="eastAsia"/>
          <w:sz w:val="20"/>
          <w:szCs w:val="20"/>
        </w:rPr>
        <w:t>师和工程师阅读的产品说明</w:t>
      </w:r>
      <w:proofErr w:type="spellEnd"/>
    </w:p>
    <w:p w14:paraId="4DDF3111" w14:textId="5C6E8E31" w:rsidR="009A1B16" w:rsidRPr="009A1B16" w:rsidRDefault="009A1B16" w:rsidP="009A1B16">
      <w:pPr>
        <w:rPr>
          <w:sz w:val="20"/>
          <w:szCs w:val="20"/>
        </w:rPr>
      </w:pPr>
      <w:r w:rsidRPr="009A1B16">
        <w:rPr>
          <w:sz w:val="20"/>
          <w:szCs w:val="20"/>
        </w:rPr>
        <w:t>202</w:t>
      </w:r>
      <w:r w:rsidRPr="009A1B16">
        <w:rPr>
          <w:sz w:val="20"/>
          <w:szCs w:val="20"/>
        </w:rPr>
        <w:t xml:space="preserve">3 </w:t>
      </w:r>
      <w:r w:rsidRPr="009A1B16">
        <w:rPr>
          <w:rFonts w:ascii="MYingHei_18030_C2-Light" w:eastAsia="MYingHei_18030_C2-Light" w:hAnsi="MYingHei_18030_C2-Light" w:cs="MS Mincho" w:hint="eastAsia"/>
          <w:sz w:val="20"/>
          <w:szCs w:val="20"/>
        </w:rPr>
        <w:t>年</w:t>
      </w:r>
      <w:r w:rsidRPr="009A1B16">
        <w:rPr>
          <w:sz w:val="20"/>
          <w:szCs w:val="20"/>
        </w:rPr>
        <w:t xml:space="preserve"> 7 </w:t>
      </w:r>
      <w:r w:rsidRPr="009A1B16">
        <w:rPr>
          <w:rFonts w:ascii="MYingHei_18030_C2-Light" w:eastAsia="MYingHei_18030_C2-Light" w:hAnsi="MYingHei_18030_C2-Light" w:cs="MS Mincho" w:hint="eastAsia"/>
          <w:sz w:val="20"/>
          <w:szCs w:val="20"/>
        </w:rPr>
        <w:t>月</w:t>
      </w:r>
    </w:p>
    <w:p w14:paraId="356758C7" w14:textId="637BA968" w:rsidR="009A1B16" w:rsidRPr="009A1B16" w:rsidRDefault="009A1B16" w:rsidP="009A1B16"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该功放包含全固态电路，应用</w:t>
      </w:r>
      <w:proofErr w:type="spellEnd"/>
      <w:r w:rsidRPr="009A1B16">
        <w:t xml:space="preserve"> </w:t>
      </w:r>
      <w:r w:rsidRPr="009A1B16">
        <w:t>D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类拓扑结构与电压电流反馈回路的</w:t>
      </w:r>
      <w:proofErr w:type="spellEnd"/>
      <w:r w:rsidRPr="009A1B16">
        <w:t xml:space="preserve"> </w:t>
      </w:r>
      <w:r w:rsidRPr="009A1B16">
        <w:t>MOSFET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输出设备。该功放包含具有快速跟踪功率校正因子</w:t>
      </w:r>
      <w:proofErr w:type="spellEnd"/>
      <w:r w:rsidRPr="009A1B16">
        <w:t xml:space="preserve"> </w:t>
      </w:r>
      <w:r w:rsidRPr="009A1B16">
        <w:t>(PFC)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功能的开关</w:t>
      </w:r>
      <w:r w:rsidRPr="009A1B16">
        <w:rPr>
          <w:rFonts w:ascii="MYingHei_18030_C2-Light" w:eastAsia="MYingHei_18030_C2-Light" w:hAnsi="MYingHei_18030_C2-Light" w:cs="SimSun" w:hint="eastAsia"/>
        </w:rPr>
        <w:t>电源，允许使用</w:t>
      </w:r>
      <w:proofErr w:type="spellEnd"/>
      <w:r w:rsidRPr="009A1B16">
        <w:t xml:space="preserve"> </w:t>
      </w:r>
      <w:r w:rsidRPr="009A1B16">
        <w:t>100</w:t>
      </w:r>
      <w:r w:rsidRPr="009A1B16">
        <w:t>–</w:t>
      </w:r>
      <w:r w:rsidRPr="009A1B16">
        <w:t>24</w:t>
      </w:r>
      <w:r w:rsidRPr="009A1B16">
        <w:t>0 </w:t>
      </w:r>
      <w:r w:rsidRPr="009A1B16">
        <w:t>V</w:t>
      </w:r>
      <w:r w:rsidRPr="009A1B16">
        <w:t xml:space="preserve"> </w:t>
      </w:r>
      <w:r w:rsidRPr="009A1B16">
        <w:t>(50/6</w:t>
      </w:r>
      <w:r w:rsidRPr="009A1B16">
        <w:t>0 </w:t>
      </w:r>
      <w:r w:rsidRPr="009A1B16">
        <w:t>Hz)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的交流</w:t>
      </w:r>
      <w:r w:rsidRPr="009A1B16">
        <w:rPr>
          <w:rFonts w:ascii="MYingHei_18030_C2-Light" w:eastAsia="MYingHei_18030_C2-Light" w:hAnsi="MYingHei_18030_C2-Light" w:cs="SimSun" w:hint="eastAsia"/>
        </w:rPr>
        <w:t>电源插座产生全额定功率。功放具有</w:t>
      </w:r>
      <w:proofErr w:type="spellEnd"/>
      <w:r w:rsidRPr="009A1B16">
        <w:t xml:space="preserve"> </w:t>
      </w:r>
      <w:r w:rsidRPr="009A1B16">
        <w:t>IEC</w:t>
      </w:r>
      <w:r w:rsidRPr="009A1B16">
        <w:t xml:space="preserve"> </w:t>
      </w:r>
      <w:r w:rsidRPr="009A1B16">
        <w:t>60320-C14</w:t>
      </w:r>
      <w:r w:rsidRPr="009A1B16">
        <w:t xml:space="preserve"> </w:t>
      </w:r>
      <w:r w:rsidRPr="009A1B16">
        <w:t>10/1</w:t>
      </w:r>
      <w:r w:rsidRPr="009A1B16">
        <w:t>5 </w:t>
      </w:r>
      <w:r w:rsidRPr="009A1B16">
        <w:rPr>
          <w:rFonts w:ascii="MYingHei_18030_C2-Light" w:eastAsia="MYingHei_18030_C2-Light" w:hAnsi="MYingHei_18030_C2-Light" w:cs="MS Mincho" w:hint="eastAsia"/>
        </w:rPr>
        <w:t>安培</w:t>
      </w:r>
      <w:r w:rsidRPr="009A1B16">
        <w:rPr>
          <w:rFonts w:ascii="MYingHei_18030_C2-Light" w:eastAsia="MYingHei_18030_C2-Light" w:hAnsi="MYingHei_18030_C2-Light" w:cs="SimSun" w:hint="eastAsia"/>
        </w:rPr>
        <w:t>电源入口，并配备可插拔电源线。该功放带有短路、开路、一般过热、直流、高频过载、欠压</w:t>
      </w:r>
      <w:r w:rsidRPr="009A1B16">
        <w:t>/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过压以及内部故障保护装置。该功放含</w:t>
      </w:r>
      <w:proofErr w:type="spellEnd"/>
      <w:r w:rsidRPr="009A1B16">
        <w:t xml:space="preserve"> 8 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个独立的功放通道，可配置将</w:t>
      </w:r>
      <w:proofErr w:type="spellEnd"/>
      <w:r w:rsidRPr="009A1B16">
        <w:t xml:space="preserve"> </w:t>
      </w:r>
      <w:r w:rsidRPr="009A1B16">
        <w:t>200</w:t>
      </w:r>
      <w:r w:rsidRPr="009A1B16">
        <w:t>0 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瓦</w:t>
      </w:r>
      <w:r w:rsidRPr="009A1B16">
        <w:rPr>
          <w:rFonts w:ascii="MYingHei_18030_C2-Light" w:eastAsia="MYingHei_18030_C2-Light" w:hAnsi="MYingHei_18030_C2-Light" w:cs="SimSun" w:hint="eastAsia"/>
        </w:rPr>
        <w:t>总额定输出功率分配到</w:t>
      </w:r>
      <w:proofErr w:type="spellEnd"/>
      <w:r w:rsidRPr="009A1B16">
        <w:t xml:space="preserve"> </w:t>
      </w:r>
      <w:r w:rsidRPr="009A1B16">
        <w:t>2</w:t>
      </w:r>
      <w:r w:rsidRPr="009A1B16">
        <w:t>–8 </w:t>
      </w:r>
      <w:r w:rsidRPr="009A1B16">
        <w:rPr>
          <w:rFonts w:ascii="MYingHei_18030_C2-Light" w:eastAsia="MYingHei_18030_C2-Light" w:hAnsi="MYingHei_18030_C2-Light" w:cs="MS Mincho" w:hint="eastAsia"/>
        </w:rPr>
        <w:t>个通道上。</w:t>
      </w:r>
      <w:r w:rsidRPr="009A1B16">
        <w:rPr>
          <w:rFonts w:ascii="MYingHei_18030_C2-Light" w:eastAsia="MYingHei_18030_C2-Light" w:hAnsi="MYingHei_18030_C2-Light" w:cs="SimSun" w:hint="eastAsia"/>
        </w:rPr>
        <w:t>该功放包含变速风扇，可自动控制，降低噪声。风扇气流从前面板流向后面板，无需空气滤网。多个功放可采用机柜安装，机柜上无需留出额外通风空间。该功放可以在</w:t>
      </w:r>
      <w:r w:rsidRPr="009A1B16">
        <w:t xml:space="preserve"> ⅓ </w:t>
      </w:r>
      <w:r w:rsidRPr="009A1B16">
        <w:rPr>
          <w:rFonts w:ascii="MYingHei_18030_C2-Light" w:eastAsia="MYingHei_18030_C2-Light" w:hAnsi="MYingHei_18030_C2-Light" w:cs="SimSun" w:hint="eastAsia"/>
        </w:rPr>
        <w:t>额定功率、</w:t>
      </w:r>
      <w:r w:rsidRPr="009A1B16">
        <w:t>4 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欧姆</w:t>
      </w:r>
      <w:r w:rsidRPr="009A1B16">
        <w:rPr>
          <w:rFonts w:ascii="MYingHei_18030_C2-Light" w:eastAsia="MYingHei_18030_C2-Light" w:hAnsi="MYingHei_18030_C2-Light" w:cs="SimSun" w:hint="eastAsia"/>
        </w:rPr>
        <w:t>负载、最高室温为</w:t>
      </w:r>
      <w:proofErr w:type="spellEnd"/>
      <w:r w:rsidRPr="009A1B16">
        <w:t xml:space="preserve"> </w:t>
      </w:r>
      <w:r w:rsidRPr="009A1B16">
        <w:t>104°F</w:t>
      </w:r>
      <w:r w:rsidRPr="009A1B16">
        <w:t xml:space="preserve"> </w:t>
      </w:r>
      <w:r w:rsidRPr="009A1B16">
        <w:t>(40°C)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环境下连续工作</w:t>
      </w:r>
      <w:proofErr w:type="spellEnd"/>
      <w:r w:rsidRPr="009A1B16">
        <w:rPr>
          <w:rFonts w:ascii="MYingHei_18030_C2-Light" w:eastAsia="MYingHei_18030_C2-Light" w:hAnsi="MYingHei_18030_C2-Light" w:cs="SimSun" w:hint="eastAsia"/>
        </w:rPr>
        <w:t>。</w:t>
      </w:r>
      <w:r w:rsidRPr="009A1B16">
        <w:t xml:space="preserve">⅓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额定功率下的标准电</w:t>
      </w:r>
      <w:r w:rsidRPr="009A1B16">
        <w:rPr>
          <w:rFonts w:ascii="MYingHei_18030_C2-Light" w:eastAsia="MYingHei_18030_C2-Light" w:hAnsi="MYingHei_18030_C2-Light" w:cs="MS Mincho" w:hint="eastAsia"/>
        </w:rPr>
        <w:t>流消耗</w:t>
      </w:r>
      <w:r w:rsidRPr="009A1B16">
        <w:rPr>
          <w:rFonts w:ascii="MYingHei_18030_C2-Light" w:eastAsia="MYingHei_18030_C2-Light" w:hAnsi="MYingHei_18030_C2-Light" w:cs="SimSun" w:hint="eastAsia"/>
        </w:rPr>
        <w:t>为</w:t>
      </w:r>
      <w:proofErr w:type="spellEnd"/>
      <w:r w:rsidRPr="009A1B16">
        <w:t xml:space="preserve"> </w:t>
      </w:r>
      <w:r w:rsidRPr="009A1B16">
        <w:t>8.</w:t>
      </w:r>
      <w:r w:rsidRPr="009A1B16">
        <w:t>1 </w:t>
      </w:r>
      <w:r w:rsidRPr="009A1B16">
        <w:rPr>
          <w:rFonts w:ascii="MYingHei_18030_C2-Light" w:eastAsia="MYingHei_18030_C2-Light" w:hAnsi="MYingHei_18030_C2-Light" w:cs="MS Mincho" w:hint="eastAsia"/>
        </w:rPr>
        <w:t>安（</w:t>
      </w:r>
      <w:r w:rsidRPr="009A1B16">
        <w:t>12</w:t>
      </w:r>
      <w:r w:rsidRPr="009A1B16">
        <w:t>0 </w:t>
      </w:r>
      <w:r w:rsidRPr="009A1B16">
        <w:t>AVC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时）或</w:t>
      </w:r>
      <w:proofErr w:type="spellEnd"/>
      <w:r w:rsidRPr="009A1B16">
        <w:t xml:space="preserve"> </w:t>
      </w:r>
      <w:r w:rsidRPr="009A1B16">
        <w:t>4.</w:t>
      </w:r>
      <w:r w:rsidRPr="009A1B16">
        <w:t>1 </w:t>
      </w:r>
      <w:r w:rsidRPr="009A1B16">
        <w:rPr>
          <w:rFonts w:ascii="MYingHei_18030_C2-Light" w:eastAsia="MYingHei_18030_C2-Light" w:hAnsi="MYingHei_18030_C2-Light" w:cs="MS Mincho" w:hint="eastAsia"/>
        </w:rPr>
        <w:t>安（</w:t>
      </w:r>
      <w:r w:rsidRPr="009A1B16">
        <w:t>23</w:t>
      </w:r>
      <w:r w:rsidRPr="009A1B16">
        <w:t>0 </w:t>
      </w:r>
      <w:r w:rsidRPr="009A1B16">
        <w:t>VAC</w:t>
      </w:r>
      <w:r w:rsidRPr="009A1B16">
        <w:t xml:space="preserve"> </w:t>
      </w:r>
      <w:r w:rsidRPr="009A1B16">
        <w:rPr>
          <w:rFonts w:ascii="MYingHei_18030_C2-Light" w:eastAsia="MYingHei_18030_C2-Light" w:hAnsi="MYingHei_18030_C2-Light" w:cs="SimSun" w:hint="eastAsia"/>
        </w:rPr>
        <w:t>时）。</w:t>
      </w:r>
    </w:p>
    <w:p w14:paraId="30D4C26C" w14:textId="77777777" w:rsidR="009A1B16" w:rsidRPr="009A1B16" w:rsidRDefault="009A1B16" w:rsidP="009A1B16"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该功放不低于以下性能规格</w:t>
      </w:r>
      <w:proofErr w:type="spellEnd"/>
      <w:r w:rsidRPr="009A1B16">
        <w:rPr>
          <w:rFonts w:ascii="MYingHei_18030_C2-Light" w:eastAsia="MYingHei_18030_C2-Light" w:hAnsi="MYingHei_18030_C2-Light" w:cs="SimSun" w:hint="eastAsia"/>
        </w:rPr>
        <w:t>：</w:t>
      </w:r>
    </w:p>
    <w:p w14:paraId="6D337549" w14:textId="21210E3D" w:rsidR="009A1B16" w:rsidRPr="009A1B16" w:rsidRDefault="009A1B16" w:rsidP="009A1B16">
      <w:pPr>
        <w:pStyle w:val="ListParagraph"/>
        <w:numPr>
          <w:ilvl w:val="0"/>
          <w:numId w:val="8"/>
        </w:numPr>
      </w:pPr>
      <w:r w:rsidRPr="009A1B16">
        <w:rPr>
          <w:rFonts w:ascii="MYingHei_18030_C2-Light" w:eastAsia="MYingHei_18030_C2-Light" w:hAnsi="MYingHei_18030_C2-Light" w:cs="SimSun" w:hint="eastAsia"/>
        </w:rPr>
        <w:t>额定输出下的模拟输入灵敏度：</w:t>
      </w:r>
      <w:r w:rsidRPr="009A1B16">
        <w:t>0</w:t>
      </w:r>
      <w:r w:rsidRPr="009A1B16">
        <w:rPr>
          <w:rFonts w:ascii="MYingHei_18030_C2-Light" w:eastAsia="MYingHei_18030_C2-Light" w:hAnsi="MYingHei_18030_C2-Light" w:cs="MS Mincho" w:hint="eastAsia"/>
        </w:rPr>
        <w:t>，</w:t>
      </w:r>
      <w:r w:rsidRPr="009A1B16">
        <w:t>+4</w:t>
      </w:r>
      <w:r w:rsidRPr="009A1B16">
        <w:rPr>
          <w:rFonts w:ascii="MYingHei_18030_C2-Light" w:eastAsia="MYingHei_18030_C2-Light" w:hAnsi="MYingHei_18030_C2-Light" w:cs="MS Mincho" w:hint="eastAsia"/>
        </w:rPr>
        <w:t>，</w:t>
      </w:r>
      <w:r w:rsidRPr="009A1B16">
        <w:t>+12</w:t>
      </w:r>
      <w:r w:rsidRPr="009A1B16">
        <w:rPr>
          <w:rFonts w:ascii="MYingHei_18030_C2-Light" w:eastAsia="MYingHei_18030_C2-Light" w:hAnsi="MYingHei_18030_C2-Light" w:cs="MS Mincho" w:hint="eastAsia"/>
        </w:rPr>
        <w:t>，</w:t>
      </w:r>
      <w:r w:rsidRPr="009A1B16">
        <w:t>+2</w:t>
      </w:r>
      <w:r w:rsidRPr="009A1B16">
        <w:t>4 </w:t>
      </w:r>
      <w:proofErr w:type="spellStart"/>
      <w:r w:rsidRPr="009A1B16">
        <w:t>dBu</w:t>
      </w:r>
      <w:r w:rsidRPr="009A1B16">
        <w:rPr>
          <w:rFonts w:ascii="MYingHei_18030_C2-Light" w:eastAsia="MYingHei_18030_C2-Light" w:hAnsi="MYingHei_18030_C2-Light" w:cs="MS Mincho" w:hint="eastAsia"/>
        </w:rPr>
        <w:t>，用</w:t>
      </w:r>
      <w:r w:rsidRPr="009A1B16">
        <w:rPr>
          <w:rFonts w:ascii="MYingHei_18030_C2-Light" w:eastAsia="MYingHei_18030_C2-Light" w:hAnsi="MYingHei_18030_C2-Light" w:cs="SimSun" w:hint="eastAsia"/>
        </w:rPr>
        <w:t>户可选</w:t>
      </w:r>
      <w:proofErr w:type="spellEnd"/>
    </w:p>
    <w:p w14:paraId="6A27595E" w14:textId="79607853" w:rsidR="009A1B16" w:rsidRPr="009A1B16" w:rsidRDefault="009A1B16" w:rsidP="009A1B16">
      <w:pPr>
        <w:pStyle w:val="ListParagraph"/>
        <w:numPr>
          <w:ilvl w:val="0"/>
          <w:numId w:val="8"/>
        </w:numPr>
      </w:pP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当所有通道以</w:t>
      </w:r>
      <w:r w:rsidRPr="009A1B16">
        <w:rPr>
          <w:rFonts w:ascii="MYingHei_18030_C2-Light" w:eastAsia="MYingHei_18030_C2-Light" w:hAnsi="MYingHei_18030_C2-Light" w:cs="SimSun" w:hint="eastAsia"/>
        </w:rPr>
        <w:t>额定功率工作时，</w:t>
      </w:r>
      <w:r w:rsidRPr="009A1B16">
        <w:t>THD</w:t>
      </w:r>
      <w:proofErr w:type="spellEnd"/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小于</w:t>
      </w:r>
      <w:proofErr w:type="spellEnd"/>
      <w:r w:rsidRPr="009A1B16">
        <w:t xml:space="preserve"> </w:t>
      </w:r>
      <w:r w:rsidRPr="009A1B16">
        <w:t>0.1%</w:t>
      </w:r>
      <w:r w:rsidRPr="009A1B16">
        <w:t xml:space="preserve"> </w:t>
      </w:r>
      <w:r w:rsidRPr="009A1B16">
        <w:t>(</w:t>
      </w:r>
      <w:r w:rsidRPr="009A1B16">
        <w:t>1 </w:t>
      </w:r>
      <w:proofErr w:type="gramStart"/>
      <w:r w:rsidRPr="009A1B16">
        <w:t>kHz)</w:t>
      </w:r>
      <w:r w:rsidRPr="009A1B16">
        <w:rPr>
          <w:rFonts w:ascii="MYingHei_18030_C2-Light" w:eastAsia="MYingHei_18030_C2-Light" w:hAnsi="MYingHei_18030_C2-Light" w:cs="MS Mincho" w:hint="eastAsia"/>
        </w:rPr>
        <w:t>：</w:t>
      </w:r>
      <w:proofErr w:type="gramEnd"/>
      <w:r w:rsidRPr="009A1B16">
        <w:t>Mono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模式下最多</w:t>
      </w:r>
      <w:proofErr w:type="spellEnd"/>
      <w:r w:rsidRPr="009A1B16">
        <w:t xml:space="preserve"> 8 </w:t>
      </w:r>
      <w:r w:rsidRPr="009A1B16">
        <w:rPr>
          <w:rFonts w:ascii="MYingHei_18030_C2-Light" w:eastAsia="MYingHei_18030_C2-Light" w:hAnsi="MYingHei_18030_C2-Light" w:cs="MS Mincho" w:hint="eastAsia"/>
        </w:rPr>
        <w:t>通道，</w:t>
      </w:r>
      <w:r w:rsidRPr="009A1B16">
        <w:t>4 </w:t>
      </w:r>
      <w:r w:rsidRPr="009A1B16">
        <w:rPr>
          <w:rFonts w:ascii="MYingHei_18030_C2-Light" w:eastAsia="MYingHei_18030_C2-Light" w:hAnsi="MYingHei_18030_C2-Light" w:cs="MS Mincho" w:hint="eastAsia"/>
        </w:rPr>
        <w:t>和</w:t>
      </w:r>
      <w:r w:rsidRPr="009A1B16">
        <w:t xml:space="preserve"> 8 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欧姆</w:t>
      </w:r>
      <w:r w:rsidRPr="009A1B16">
        <w:rPr>
          <w:rFonts w:ascii="MYingHei_18030_C2-Light" w:eastAsia="MYingHei_18030_C2-Light" w:hAnsi="MYingHei_18030_C2-Light" w:cs="SimSun" w:hint="eastAsia"/>
        </w:rPr>
        <w:t>负载时，每通道</w:t>
      </w:r>
      <w:proofErr w:type="spellEnd"/>
      <w:r w:rsidRPr="009A1B16">
        <w:t xml:space="preserve"> </w:t>
      </w:r>
      <w:r w:rsidRPr="009A1B16">
        <w:t>25</w:t>
      </w:r>
      <w:r w:rsidRPr="009A1B16">
        <w:t>0 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瓦。</w:t>
      </w:r>
      <w:r w:rsidRPr="009A1B16">
        <w:t>V</w:t>
      </w:r>
      <w:r w:rsidRPr="009A1B16">
        <w:t>-B</w:t>
      </w:r>
      <w:r w:rsidRPr="009A1B16">
        <w:t>ridge</w:t>
      </w:r>
      <w:proofErr w:type="spellEnd"/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模式下最多</w:t>
      </w:r>
      <w:proofErr w:type="spellEnd"/>
      <w:r w:rsidRPr="009A1B16">
        <w:t xml:space="preserve"> 4 </w:t>
      </w:r>
      <w:r w:rsidRPr="009A1B16">
        <w:rPr>
          <w:rFonts w:ascii="MYingHei_18030_C2-Light" w:eastAsia="MYingHei_18030_C2-Light" w:hAnsi="MYingHei_18030_C2-Light" w:cs="MS Mincho" w:hint="eastAsia"/>
        </w:rPr>
        <w:t>通道，</w:t>
      </w:r>
      <w:r w:rsidRPr="009A1B16">
        <w:t>4</w:t>
      </w:r>
      <w:r w:rsidRPr="009A1B16">
        <w:t xml:space="preserve"> </w:t>
      </w:r>
      <w:r w:rsidRPr="009A1B16">
        <w:rPr>
          <w:rFonts w:ascii="MYingHei_18030_C2-Light" w:eastAsia="MYingHei_18030_C2-Light" w:hAnsi="MYingHei_18030_C2-Light" w:cs="MS Mincho" w:hint="eastAsia"/>
        </w:rPr>
        <w:t>或</w:t>
      </w:r>
      <w:r w:rsidRPr="009A1B16">
        <w:t xml:space="preserve"> 8 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欧姆</w:t>
      </w:r>
      <w:r w:rsidRPr="009A1B16">
        <w:rPr>
          <w:rFonts w:ascii="MYingHei_18030_C2-Light" w:eastAsia="MYingHei_18030_C2-Light" w:hAnsi="MYingHei_18030_C2-Light" w:cs="SimSun" w:hint="eastAsia"/>
        </w:rPr>
        <w:t>负载，或</w:t>
      </w:r>
      <w:proofErr w:type="spellEnd"/>
      <w:r w:rsidRPr="009A1B16">
        <w:t xml:space="preserve"> </w:t>
      </w:r>
      <w:r w:rsidRPr="009A1B16">
        <w:t>100V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定</w:t>
      </w:r>
      <w:r w:rsidRPr="009A1B16">
        <w:rPr>
          <w:rFonts w:ascii="MYingHei_18030_C2-Light" w:eastAsia="MYingHei_18030_C2-Light" w:hAnsi="MYingHei_18030_C2-Light" w:cs="SimSun" w:hint="eastAsia"/>
        </w:rPr>
        <w:t>压</w:t>
      </w:r>
      <w:proofErr w:type="spellEnd"/>
      <w:r w:rsidRPr="009A1B16">
        <w:t xml:space="preserve"> </w:t>
      </w:r>
      <w:r w:rsidRPr="009A1B16">
        <w:t>(1%</w:t>
      </w:r>
      <w:r w:rsidRPr="009A1B16">
        <w:t xml:space="preserve"> </w:t>
      </w:r>
      <w:r w:rsidRPr="009A1B16">
        <w:t>THD)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时，每通道</w:t>
      </w:r>
      <w:proofErr w:type="spellEnd"/>
      <w:r w:rsidRPr="009A1B16">
        <w:t xml:space="preserve"> </w:t>
      </w:r>
      <w:r w:rsidRPr="009A1B16">
        <w:t>50</w:t>
      </w:r>
      <w:r w:rsidRPr="009A1B16">
        <w:t>0 </w:t>
      </w:r>
      <w:r w:rsidRPr="009A1B16">
        <w:rPr>
          <w:rFonts w:ascii="MYingHei_18030_C2-Light" w:eastAsia="MYingHei_18030_C2-Light" w:hAnsi="MYingHei_18030_C2-Light" w:cs="MS Mincho" w:hint="eastAsia"/>
        </w:rPr>
        <w:t>瓦；</w:t>
      </w:r>
      <w:r w:rsidRPr="009A1B16">
        <w:t>70V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定</w:t>
      </w:r>
      <w:r w:rsidRPr="009A1B16">
        <w:rPr>
          <w:rFonts w:ascii="MYingHei_18030_C2-Light" w:eastAsia="MYingHei_18030_C2-Light" w:hAnsi="MYingHei_18030_C2-Light" w:cs="SimSun" w:hint="eastAsia"/>
        </w:rPr>
        <w:t>压</w:t>
      </w:r>
      <w:proofErr w:type="spellEnd"/>
      <w:r w:rsidRPr="009A1B16">
        <w:t xml:space="preserve"> </w:t>
      </w:r>
      <w:r w:rsidRPr="009A1B16">
        <w:t>(1%</w:t>
      </w:r>
      <w:r w:rsidRPr="009A1B16">
        <w:t xml:space="preserve"> </w:t>
      </w:r>
      <w:r w:rsidRPr="009A1B16">
        <w:t>THD)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时，每通道</w:t>
      </w:r>
      <w:proofErr w:type="spellEnd"/>
      <w:r w:rsidRPr="009A1B16">
        <w:t xml:space="preserve"> </w:t>
      </w:r>
      <w:r w:rsidRPr="009A1B16">
        <w:t>40</w:t>
      </w:r>
      <w:r w:rsidRPr="009A1B16">
        <w:t>0 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瓦。</w:t>
      </w:r>
      <w:r w:rsidRPr="009A1B16">
        <w:t>I</w:t>
      </w:r>
      <w:r w:rsidRPr="009A1B16">
        <w:t>-</w:t>
      </w:r>
      <w:r w:rsidRPr="009A1B16">
        <w:t>Share</w:t>
      </w:r>
      <w:proofErr w:type="spellEnd"/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模式下最多</w:t>
      </w:r>
      <w:proofErr w:type="spellEnd"/>
      <w:r w:rsidRPr="009A1B16">
        <w:t xml:space="preserve"> 4 </w:t>
      </w:r>
      <w:r w:rsidRPr="009A1B16">
        <w:rPr>
          <w:rFonts w:ascii="MYingHei_18030_C2-Light" w:eastAsia="MYingHei_18030_C2-Light" w:hAnsi="MYingHei_18030_C2-Light" w:cs="MS Mincho" w:hint="eastAsia"/>
        </w:rPr>
        <w:t>通道，</w:t>
      </w:r>
      <w:r w:rsidRPr="009A1B16">
        <w:t>2 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欧姆</w:t>
      </w:r>
      <w:r w:rsidRPr="009A1B16">
        <w:rPr>
          <w:rFonts w:ascii="MYingHei_18030_C2-Light" w:eastAsia="MYingHei_18030_C2-Light" w:hAnsi="MYingHei_18030_C2-Light" w:cs="SimSun" w:hint="eastAsia"/>
        </w:rPr>
        <w:t>负载，每通道</w:t>
      </w:r>
      <w:proofErr w:type="spellEnd"/>
      <w:r w:rsidRPr="009A1B16">
        <w:t xml:space="preserve"> </w:t>
      </w:r>
      <w:r w:rsidRPr="009A1B16">
        <w:t>50</w:t>
      </w:r>
      <w:r w:rsidRPr="009A1B16">
        <w:t>0 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瓦。</w:t>
      </w:r>
      <w:r w:rsidRPr="009A1B16">
        <w:t>Quad</w:t>
      </w:r>
      <w:proofErr w:type="spellEnd"/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模式下最多</w:t>
      </w:r>
      <w:proofErr w:type="spellEnd"/>
      <w:r w:rsidRPr="009A1B16">
        <w:t xml:space="preserve"> 2 </w:t>
      </w:r>
      <w:r w:rsidRPr="009A1B16">
        <w:rPr>
          <w:rFonts w:ascii="MYingHei_18030_C2-Light" w:eastAsia="MYingHei_18030_C2-Light" w:hAnsi="MYingHei_18030_C2-Light" w:cs="MS Mincho" w:hint="eastAsia"/>
        </w:rPr>
        <w:t>通道，</w:t>
      </w:r>
      <w:r w:rsidRPr="009A1B16">
        <w:t>4 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欧姆</w:t>
      </w:r>
      <w:r w:rsidRPr="009A1B16">
        <w:rPr>
          <w:rFonts w:ascii="MYingHei_18030_C2-Light" w:eastAsia="MYingHei_18030_C2-Light" w:hAnsi="MYingHei_18030_C2-Light" w:cs="SimSun" w:hint="eastAsia"/>
        </w:rPr>
        <w:t>负载，或</w:t>
      </w:r>
      <w:proofErr w:type="spellEnd"/>
      <w:r w:rsidRPr="009A1B16">
        <w:t xml:space="preserve"> </w:t>
      </w:r>
      <w:r w:rsidRPr="009A1B16">
        <w:t>100V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定</w:t>
      </w:r>
      <w:r w:rsidRPr="009A1B16">
        <w:rPr>
          <w:rFonts w:ascii="MYingHei_18030_C2-Light" w:eastAsia="MYingHei_18030_C2-Light" w:hAnsi="MYingHei_18030_C2-Light" w:cs="SimSun" w:hint="eastAsia"/>
        </w:rPr>
        <w:t>压</w:t>
      </w:r>
      <w:proofErr w:type="spellEnd"/>
      <w:r w:rsidRPr="009A1B16">
        <w:t xml:space="preserve"> </w:t>
      </w:r>
      <w:r w:rsidRPr="009A1B16">
        <w:t>(1%</w:t>
      </w:r>
      <w:r w:rsidRPr="009A1B16">
        <w:t xml:space="preserve"> </w:t>
      </w:r>
      <w:r w:rsidRPr="009A1B16">
        <w:t>THD)</w:t>
      </w:r>
      <w:r w:rsidRPr="009A1B16">
        <w:t xml:space="preserve"> </w:t>
      </w:r>
      <w:r w:rsidRPr="009A1B16">
        <w:rPr>
          <w:rFonts w:ascii="MYingHei_18030_C2-Light" w:eastAsia="MYingHei_18030_C2-Light" w:hAnsi="MYingHei_18030_C2-Light" w:cs="SimSun" w:hint="eastAsia"/>
        </w:rPr>
        <w:t>时，每通道</w:t>
      </w:r>
      <w:r w:rsidRPr="009A1B16">
        <w:t>100</w:t>
      </w:r>
      <w:r w:rsidRPr="009A1B16">
        <w:t>0 </w:t>
      </w:r>
      <w:r w:rsidRPr="009A1B16">
        <w:rPr>
          <w:rFonts w:ascii="MYingHei_18030_C2-Light" w:eastAsia="MYingHei_18030_C2-Light" w:hAnsi="MYingHei_18030_C2-Light" w:cs="MS Mincho" w:hint="eastAsia"/>
        </w:rPr>
        <w:t>瓦；</w:t>
      </w:r>
      <w:r w:rsidRPr="009A1B16">
        <w:t>70V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定</w:t>
      </w:r>
      <w:r w:rsidRPr="009A1B16">
        <w:rPr>
          <w:rFonts w:ascii="MYingHei_18030_C2-Light" w:eastAsia="MYingHei_18030_C2-Light" w:hAnsi="MYingHei_18030_C2-Light" w:cs="SimSun" w:hint="eastAsia"/>
        </w:rPr>
        <w:t>压</w:t>
      </w:r>
      <w:proofErr w:type="spellEnd"/>
      <w:r w:rsidRPr="009A1B16">
        <w:t xml:space="preserve"> </w:t>
      </w:r>
      <w:r w:rsidRPr="009A1B16">
        <w:t>(1%</w:t>
      </w:r>
      <w:r w:rsidRPr="009A1B16">
        <w:t xml:space="preserve"> </w:t>
      </w:r>
      <w:r w:rsidRPr="009A1B16">
        <w:t>THD)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时，每通道</w:t>
      </w:r>
      <w:proofErr w:type="spellEnd"/>
      <w:r w:rsidRPr="009A1B16">
        <w:t xml:space="preserve"> </w:t>
      </w:r>
      <w:r w:rsidRPr="009A1B16">
        <w:t>80</w:t>
      </w:r>
      <w:r w:rsidRPr="009A1B16">
        <w:t>0 </w:t>
      </w:r>
      <w:r w:rsidRPr="009A1B16">
        <w:rPr>
          <w:rFonts w:ascii="MYingHei_18030_C2-Light" w:eastAsia="MYingHei_18030_C2-Light" w:hAnsi="MYingHei_18030_C2-Light" w:cs="MS Mincho" w:hint="eastAsia"/>
        </w:rPr>
        <w:t>瓦</w:t>
      </w:r>
    </w:p>
    <w:p w14:paraId="029C6210" w14:textId="2232B010" w:rsidR="009A1B16" w:rsidRPr="009A1B16" w:rsidRDefault="009A1B16" w:rsidP="009A1B16">
      <w:pPr>
        <w:pStyle w:val="ListParagraph"/>
        <w:numPr>
          <w:ilvl w:val="0"/>
          <w:numId w:val="8"/>
        </w:numPr>
      </w:pP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频率响应</w:t>
      </w:r>
      <w:proofErr w:type="spellEnd"/>
      <w:r w:rsidRPr="009A1B16">
        <w:rPr>
          <w:rFonts w:ascii="MYingHei_18030_C2-Light" w:eastAsia="MYingHei_18030_C2-Light" w:hAnsi="MYingHei_18030_C2-Light" w:cs="SimSun" w:hint="eastAsia"/>
        </w:rPr>
        <w:t>（</w:t>
      </w:r>
      <w:r w:rsidRPr="009A1B16">
        <w:rPr>
          <w:rFonts w:cs="Montserrat"/>
        </w:rPr>
        <w:t>±</w:t>
      </w:r>
      <w:r w:rsidRPr="009A1B16">
        <w:t>0.</w:t>
      </w:r>
      <w:r w:rsidRPr="009A1B16">
        <w:t>5 </w:t>
      </w:r>
      <w:r w:rsidRPr="009A1B16">
        <w:t>dB</w:t>
      </w:r>
      <w:r w:rsidRPr="009A1B16">
        <w:rPr>
          <w:rFonts w:ascii="MYingHei_18030_C2-Light" w:eastAsia="MYingHei_18030_C2-Light" w:hAnsi="MYingHei_18030_C2-Light" w:cs="MS Mincho" w:hint="eastAsia"/>
        </w:rPr>
        <w:t>，</w:t>
      </w:r>
      <w:r w:rsidRPr="009A1B16">
        <w:t>1 </w:t>
      </w:r>
      <w:r w:rsidRPr="009A1B16">
        <w:rPr>
          <w:rFonts w:ascii="MYingHei_18030_C2-Light" w:eastAsia="MYingHei_18030_C2-Light" w:hAnsi="MYingHei_18030_C2-Light" w:cs="MS Mincho" w:hint="eastAsia"/>
        </w:rPr>
        <w:t>瓦）：</w:t>
      </w:r>
      <w:r w:rsidRPr="009A1B16">
        <w:t>2</w:t>
      </w:r>
      <w:r w:rsidRPr="009A1B16">
        <w:t>0 </w:t>
      </w:r>
      <w:r w:rsidRPr="009A1B16">
        <w:t>Hz</w:t>
      </w:r>
      <w:r w:rsidRPr="009A1B16">
        <w:t xml:space="preserve"> </w:t>
      </w:r>
      <w:r w:rsidRPr="009A1B16">
        <w:rPr>
          <w:rFonts w:ascii="MYingHei_18030_C2-Light" w:eastAsia="MYingHei_18030_C2-Light" w:hAnsi="MYingHei_18030_C2-Light" w:cs="MS Mincho" w:hint="eastAsia"/>
        </w:rPr>
        <w:t>至</w:t>
      </w:r>
      <w:r w:rsidRPr="009A1B16">
        <w:t xml:space="preserve"> </w:t>
      </w:r>
      <w:r w:rsidRPr="009A1B16">
        <w:t>2</w:t>
      </w:r>
      <w:r w:rsidRPr="009A1B16">
        <w:t>0 </w:t>
      </w:r>
      <w:r w:rsidRPr="009A1B16">
        <w:t>kHz</w:t>
      </w:r>
    </w:p>
    <w:p w14:paraId="446ABD67" w14:textId="10487E2D" w:rsidR="009A1B16" w:rsidRPr="009A1B16" w:rsidRDefault="009A1B16" w:rsidP="009A1B16">
      <w:pPr>
        <w:pStyle w:val="ListParagraph"/>
        <w:numPr>
          <w:ilvl w:val="0"/>
          <w:numId w:val="8"/>
        </w:numPr>
      </w:pP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信噪比（低于</w:t>
      </w:r>
      <w:r w:rsidRPr="009A1B16">
        <w:rPr>
          <w:rFonts w:ascii="MYingHei_18030_C2-Light" w:eastAsia="MYingHei_18030_C2-Light" w:hAnsi="MYingHei_18030_C2-Light" w:cs="SimSun" w:hint="eastAsia"/>
        </w:rPr>
        <w:t>额定功率，</w:t>
      </w:r>
      <w:r w:rsidRPr="009A1B16">
        <w:t>A</w:t>
      </w:r>
      <w:proofErr w:type="spellEnd"/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计权</w:t>
      </w:r>
      <w:proofErr w:type="spellEnd"/>
      <w:r w:rsidRPr="009A1B16">
        <w:rPr>
          <w:rFonts w:ascii="MYingHei_18030_C2-Light" w:eastAsia="MYingHei_18030_C2-Light" w:hAnsi="MYingHei_18030_C2-Light" w:cs="SimSun" w:hint="eastAsia"/>
        </w:rPr>
        <w:t>，</w:t>
      </w:r>
      <w:r w:rsidRPr="009A1B16">
        <w:t>+2</w:t>
      </w:r>
      <w:r w:rsidRPr="009A1B16">
        <w:t>4 </w:t>
      </w:r>
      <w:proofErr w:type="spellStart"/>
      <w:r w:rsidRPr="009A1B16">
        <w:t>dBu</w:t>
      </w:r>
      <w:proofErr w:type="spellEnd"/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模</w:t>
      </w:r>
      <w:r w:rsidRPr="009A1B16">
        <w:rPr>
          <w:rFonts w:ascii="MYingHei_18030_C2-Light" w:eastAsia="MYingHei_18030_C2-Light" w:hAnsi="MYingHei_18030_C2-Light" w:cs="SimSun" w:hint="eastAsia"/>
        </w:rPr>
        <w:t>拟信号输入灵敏度</w:t>
      </w:r>
      <w:proofErr w:type="spellEnd"/>
      <w:r w:rsidRPr="009A1B16">
        <w:rPr>
          <w:rFonts w:ascii="MYingHei_18030_C2-Light" w:eastAsia="MYingHei_18030_C2-Light" w:hAnsi="MYingHei_18030_C2-Light" w:cs="SimSun" w:hint="eastAsia"/>
        </w:rPr>
        <w:t>）</w:t>
      </w:r>
      <w:r w:rsidRPr="009A1B16">
        <w:t>&gt;9</w:t>
      </w:r>
      <w:r w:rsidRPr="009A1B16">
        <w:t>9 </w:t>
      </w:r>
      <w:r w:rsidRPr="009A1B16">
        <w:t>dB</w:t>
      </w:r>
    </w:p>
    <w:p w14:paraId="4DF0FE19" w14:textId="0958E2C2" w:rsidR="009A1B16" w:rsidRPr="009A1B16" w:rsidRDefault="009A1B16" w:rsidP="009A1B16">
      <w:pPr>
        <w:pStyle w:val="ListParagraph"/>
        <w:numPr>
          <w:ilvl w:val="0"/>
          <w:numId w:val="8"/>
        </w:numPr>
      </w:pPr>
      <w:r w:rsidRPr="009A1B16">
        <w:rPr>
          <w:rFonts w:ascii="MYingHei_18030_C2-Light" w:eastAsia="MYingHei_18030_C2-Light" w:hAnsi="MYingHei_18030_C2-Light" w:cs="SimSun" w:hint="eastAsia"/>
        </w:rPr>
        <w:t>总谐波失真（</w:t>
      </w:r>
      <w:r w:rsidRPr="009A1B16">
        <w:t>1 </w:t>
      </w:r>
      <w:r w:rsidRPr="009A1B16">
        <w:rPr>
          <w:rFonts w:ascii="MYingHei_18030_C2-Light" w:eastAsia="MYingHei_18030_C2-Light" w:hAnsi="MYingHei_18030_C2-Light" w:cs="MS Mincho" w:hint="eastAsia"/>
        </w:rPr>
        <w:t>瓦，</w:t>
      </w:r>
      <w:r w:rsidRPr="009A1B16">
        <w:t>2</w:t>
      </w:r>
      <w:r w:rsidRPr="009A1B16">
        <w:t>0 </w:t>
      </w:r>
      <w:r w:rsidRPr="009A1B16">
        <w:t>Hz</w:t>
      </w:r>
      <w:r w:rsidRPr="009A1B16">
        <w:t xml:space="preserve"> </w:t>
      </w:r>
      <w:r w:rsidRPr="009A1B16">
        <w:rPr>
          <w:rFonts w:ascii="MYingHei_18030_C2-Light" w:eastAsia="MYingHei_18030_C2-Light" w:hAnsi="MYingHei_18030_C2-Light" w:cs="MS Mincho" w:hint="eastAsia"/>
        </w:rPr>
        <w:t>至</w:t>
      </w:r>
      <w:r w:rsidRPr="009A1B16">
        <w:t xml:space="preserve"> </w:t>
      </w:r>
      <w:r w:rsidRPr="009A1B16">
        <w:t>2</w:t>
      </w:r>
      <w:r w:rsidRPr="009A1B16">
        <w:t>0 </w:t>
      </w:r>
      <w:r w:rsidRPr="009A1B16">
        <w:t>kHz</w:t>
      </w:r>
      <w:r w:rsidRPr="009A1B16">
        <w:rPr>
          <w:rFonts w:ascii="MYingHei_18030_C2-Light" w:eastAsia="MYingHei_18030_C2-Light" w:hAnsi="MYingHei_18030_C2-Light" w:cs="MS Mincho" w:hint="eastAsia"/>
        </w:rPr>
        <w:t>）：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低于</w:t>
      </w:r>
      <w:proofErr w:type="spellEnd"/>
      <w:r w:rsidRPr="009A1B16">
        <w:t xml:space="preserve"> </w:t>
      </w:r>
      <w:r w:rsidRPr="009A1B16">
        <w:t>0.4%</w:t>
      </w:r>
    </w:p>
    <w:p w14:paraId="3150E238" w14:textId="246540CF" w:rsidR="009A1B16" w:rsidRPr="009A1B16" w:rsidRDefault="009A1B16" w:rsidP="009A1B16">
      <w:pPr>
        <w:pStyle w:val="ListParagraph"/>
        <w:numPr>
          <w:ilvl w:val="0"/>
          <w:numId w:val="8"/>
        </w:numPr>
      </w:pP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互</w:t>
      </w:r>
      <w:r w:rsidRPr="009A1B16">
        <w:rPr>
          <w:rFonts w:ascii="MYingHei_18030_C2-Light" w:eastAsia="MYingHei_18030_C2-Light" w:hAnsi="MYingHei_18030_C2-Light" w:cs="SimSun" w:hint="eastAsia"/>
        </w:rPr>
        <w:t>调失真（</w:t>
      </w:r>
      <w:r w:rsidRPr="009A1B16">
        <w:t>SMPTE</w:t>
      </w:r>
      <w:proofErr w:type="spellEnd"/>
      <w:r w:rsidRPr="009A1B16">
        <w:t xml:space="preserve"> </w:t>
      </w:r>
      <w:r w:rsidRPr="009A1B16">
        <w:t>6</w:t>
      </w:r>
      <w:r w:rsidRPr="009A1B16">
        <w:t>0 </w:t>
      </w:r>
      <w:r w:rsidRPr="009A1B16">
        <w:t>Hz</w:t>
      </w:r>
      <w:r w:rsidRPr="009A1B16">
        <w:t xml:space="preserve"> </w:t>
      </w:r>
      <w:r w:rsidRPr="009A1B16">
        <w:rPr>
          <w:rFonts w:ascii="MYingHei_18030_C2-Light" w:eastAsia="MYingHei_18030_C2-Light" w:hAnsi="MYingHei_18030_C2-Light" w:cs="MS Mincho" w:hint="eastAsia"/>
        </w:rPr>
        <w:t>和</w:t>
      </w:r>
      <w:r w:rsidRPr="009A1B16">
        <w:t xml:space="preserve"> 7 </w:t>
      </w:r>
      <w:r w:rsidRPr="009A1B16">
        <w:t>kHz</w:t>
      </w:r>
      <w:r w:rsidRPr="009A1B16">
        <w:rPr>
          <w:rFonts w:ascii="MYingHei_18030_C2-Light" w:eastAsia="MYingHei_18030_C2-Light" w:hAnsi="MYingHei_18030_C2-Light" w:cs="MS Mincho" w:hint="eastAsia"/>
        </w:rPr>
        <w:t>）：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低于</w:t>
      </w:r>
      <w:proofErr w:type="spellEnd"/>
      <w:r w:rsidRPr="009A1B16">
        <w:t xml:space="preserve"> </w:t>
      </w:r>
      <w:r w:rsidRPr="009A1B16">
        <w:t>0.4%</w:t>
      </w:r>
    </w:p>
    <w:p w14:paraId="07034FB8" w14:textId="4561D265" w:rsidR="009A1B16" w:rsidRPr="009A1B16" w:rsidRDefault="009A1B16" w:rsidP="009A1B16">
      <w:pPr>
        <w:pStyle w:val="ListParagraph"/>
        <w:numPr>
          <w:ilvl w:val="0"/>
          <w:numId w:val="8"/>
        </w:numPr>
      </w:pP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通道分离度（相</w:t>
      </w:r>
      <w:r w:rsidRPr="009A1B16">
        <w:rPr>
          <w:rFonts w:ascii="MYingHei_18030_C2-Light" w:eastAsia="MYingHei_18030_C2-Light" w:hAnsi="MYingHei_18030_C2-Light" w:cs="SimSun" w:hint="eastAsia"/>
        </w:rPr>
        <w:t>邻通道</w:t>
      </w:r>
      <w:proofErr w:type="spellEnd"/>
      <w:r w:rsidRPr="009A1B16">
        <w:t xml:space="preserve"> 1 </w:t>
      </w:r>
      <w:r w:rsidRPr="009A1B16">
        <w:t>kHz</w:t>
      </w:r>
      <w:r w:rsidRPr="009A1B16">
        <w:rPr>
          <w:rFonts w:ascii="MYingHei_18030_C2-Light" w:eastAsia="MYingHei_18030_C2-Light" w:hAnsi="MYingHei_18030_C2-Light" w:cs="MS Mincho" w:hint="eastAsia"/>
        </w:rPr>
        <w:t>）：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高于</w:t>
      </w:r>
      <w:proofErr w:type="spellEnd"/>
      <w:r w:rsidRPr="009A1B16">
        <w:t xml:space="preserve"> </w:t>
      </w:r>
      <w:r w:rsidRPr="009A1B16">
        <w:t>6</w:t>
      </w:r>
      <w:r w:rsidRPr="009A1B16">
        <w:t>5 </w:t>
      </w:r>
      <w:r w:rsidRPr="009A1B16">
        <w:t>dB</w:t>
      </w:r>
    </w:p>
    <w:p w14:paraId="2516035D" w14:textId="54EA1C6D" w:rsidR="009A1B16" w:rsidRPr="009A1B16" w:rsidRDefault="009A1B16" w:rsidP="009A1B16">
      <w:pPr>
        <w:pStyle w:val="ListParagraph"/>
        <w:numPr>
          <w:ilvl w:val="0"/>
          <w:numId w:val="8"/>
        </w:numPr>
      </w:pPr>
      <w:r w:rsidRPr="009A1B16">
        <w:rPr>
          <w:rFonts w:ascii="MYingHei_18030_C2-Light" w:eastAsia="MYingHei_18030_C2-Light" w:hAnsi="MYingHei_18030_C2-Light" w:cs="MS Mincho" w:hint="eastAsia"/>
        </w:rPr>
        <w:t>阻尼系数（</w:t>
      </w:r>
      <w:r w:rsidRPr="009A1B16">
        <w:t>10–100</w:t>
      </w:r>
      <w:r w:rsidRPr="009A1B16">
        <w:t>0 </w:t>
      </w:r>
      <w:r w:rsidRPr="009A1B16">
        <w:t>Hz</w:t>
      </w:r>
      <w:r w:rsidRPr="009A1B16">
        <w:rPr>
          <w:rFonts w:ascii="MYingHei_18030_C2-Light" w:eastAsia="MYingHei_18030_C2-Light" w:hAnsi="MYingHei_18030_C2-Light" w:cs="MS Mincho" w:hint="eastAsia"/>
        </w:rPr>
        <w:t>，</w:t>
      </w:r>
      <w:r w:rsidRPr="009A1B16">
        <w:t>4 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欧姆</w:t>
      </w:r>
      <w:proofErr w:type="spellEnd"/>
      <w:r w:rsidRPr="009A1B16">
        <w:rPr>
          <w:rFonts w:ascii="MYingHei_18030_C2-Light" w:eastAsia="MYingHei_18030_C2-Light" w:hAnsi="MYingHei_18030_C2-Light" w:cs="MS Mincho" w:hint="eastAsia"/>
        </w:rPr>
        <w:t>）：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高于</w:t>
      </w:r>
      <w:proofErr w:type="spellEnd"/>
      <w:r w:rsidRPr="009A1B16">
        <w:t xml:space="preserve"> </w:t>
      </w:r>
      <w:r w:rsidRPr="009A1B16">
        <w:t>1000</w:t>
      </w:r>
    </w:p>
    <w:p w14:paraId="0430459C" w14:textId="45C0974B" w:rsidR="009A1B16" w:rsidRPr="009A1B16" w:rsidRDefault="009A1B16" w:rsidP="009A1B16"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该功放具有</w:t>
      </w:r>
      <w:proofErr w:type="spellEnd"/>
      <w:r w:rsidRPr="009A1B16">
        <w:t xml:space="preserve"> 8 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个平衡模</w:t>
      </w:r>
      <w:r w:rsidRPr="009A1B16">
        <w:rPr>
          <w:rFonts w:ascii="MYingHei_18030_C2-Light" w:eastAsia="MYingHei_18030_C2-Light" w:hAnsi="MYingHei_18030_C2-Light" w:cs="SimSun" w:hint="eastAsia"/>
        </w:rPr>
        <w:t>拟信号输入口、后面板机架安装耳以及</w:t>
      </w:r>
      <w:proofErr w:type="spellEnd"/>
      <w:r w:rsidRPr="009A1B16">
        <w:t xml:space="preserve"> 3 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针端子接口。模拟信号输入口支持最高</w:t>
      </w:r>
      <w:proofErr w:type="spellEnd"/>
      <w:r w:rsidRPr="009A1B16">
        <w:t xml:space="preserve"> </w:t>
      </w:r>
      <w:r w:rsidRPr="009A1B16">
        <w:t>+2</w:t>
      </w:r>
      <w:r w:rsidRPr="009A1B16">
        <w:t>4 </w:t>
      </w:r>
      <w:proofErr w:type="spellStart"/>
      <w:r w:rsidRPr="009A1B16">
        <w:t>dBu</w:t>
      </w:r>
      <w:proofErr w:type="spellEnd"/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的</w:t>
      </w:r>
      <w:r w:rsidRPr="009A1B16">
        <w:rPr>
          <w:rFonts w:ascii="MYingHei_18030_C2-Light" w:eastAsia="MYingHei_18030_C2-Light" w:hAnsi="MYingHei_18030_C2-Light" w:cs="SimSun" w:hint="eastAsia"/>
        </w:rPr>
        <w:t>输入信号。该功放支持数字扩展卡槽，通过可选数字扩展卡接收</w:t>
      </w:r>
      <w:proofErr w:type="spellEnd"/>
      <w:r w:rsidRPr="009A1B16">
        <w:t xml:space="preserve"> 8 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通道数字音</w:t>
      </w:r>
      <w:r w:rsidRPr="009A1B16">
        <w:rPr>
          <w:rFonts w:ascii="MYingHei_18030_C2-Light" w:eastAsia="MYingHei_18030_C2-Light" w:hAnsi="MYingHei_18030_C2-Light" w:cs="SimSun" w:hint="eastAsia"/>
        </w:rPr>
        <w:t>频信号，并遵循专有和行业标准协议。功放输出端口为</w:t>
      </w:r>
      <w:proofErr w:type="spellEnd"/>
      <w:r w:rsidRPr="009A1B16">
        <w:t xml:space="preserve"> 8 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针大电流接口，可接受</w:t>
      </w:r>
      <w:proofErr w:type="spellEnd"/>
      <w:r w:rsidRPr="009A1B16">
        <w:t xml:space="preserve"> </w:t>
      </w:r>
      <w:r w:rsidRPr="009A1B16">
        <w:t>10</w:t>
      </w:r>
      <w:r w:rsidRPr="009A1B16">
        <w:t>–</w:t>
      </w:r>
      <w:r w:rsidRPr="009A1B16">
        <w:t>2</w:t>
      </w:r>
      <w:r w:rsidRPr="009A1B16">
        <w:t>2 </w:t>
      </w:r>
      <w:r w:rsidRPr="009A1B16">
        <w:t>AWG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线缆。功放包含为扬声器处理优化过的</w:t>
      </w:r>
      <w:proofErr w:type="spellEnd"/>
      <w:r w:rsidRPr="009A1B16">
        <w:t xml:space="preserve"> </w:t>
      </w:r>
      <w:r w:rsidRPr="009A1B16">
        <w:t>2</w:t>
      </w:r>
      <w:r w:rsidRPr="009A1B16">
        <w:t>4 </w:t>
      </w:r>
      <w:r w:rsidRPr="009A1B16">
        <w:rPr>
          <w:rFonts w:ascii="MYingHei_18030_C2-Light" w:eastAsia="MYingHei_18030_C2-Light" w:hAnsi="MYingHei_18030_C2-Light" w:cs="MS Mincho" w:hint="eastAsia"/>
        </w:rPr>
        <w:t>位、</w:t>
      </w:r>
      <w:r w:rsidRPr="009A1B16">
        <w:t>4</w:t>
      </w:r>
      <w:r w:rsidRPr="009A1B16">
        <w:t>8 </w:t>
      </w:r>
      <w:r w:rsidRPr="009A1B16">
        <w:t>kHz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数字信号</w:t>
      </w:r>
      <w:r w:rsidRPr="009A1B16">
        <w:rPr>
          <w:rFonts w:ascii="MYingHei_18030_C2-Light" w:eastAsia="MYingHei_18030_C2-Light" w:hAnsi="MYingHei_18030_C2-Light" w:cs="SimSun" w:hint="eastAsia"/>
        </w:rPr>
        <w:t>处理器</w:t>
      </w:r>
      <w:proofErr w:type="spellEnd"/>
      <w:r w:rsidRPr="009A1B16">
        <w:t xml:space="preserve"> </w:t>
      </w:r>
      <w:r w:rsidRPr="009A1B16">
        <w:t>(DSP)</w:t>
      </w:r>
      <w:r w:rsidRPr="009A1B16">
        <w:rPr>
          <w:rFonts w:ascii="MYingHei_18030_C2-Light" w:eastAsia="MYingHei_18030_C2-Light" w:hAnsi="MYingHei_18030_C2-Light" w:cs="MS Mincho" w:hint="eastAsia"/>
        </w:rPr>
        <w:t>。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总延迟（模拟输入至功放输出）低于</w:t>
      </w:r>
      <w:proofErr w:type="spellEnd"/>
      <w:r w:rsidRPr="009A1B16">
        <w:t xml:space="preserve"> </w:t>
      </w:r>
      <w:r w:rsidRPr="009A1B16">
        <w:t>0.9</w:t>
      </w:r>
      <w:r w:rsidRPr="009A1B16">
        <w:t>5 </w:t>
      </w:r>
      <w:r w:rsidRPr="009A1B16">
        <w:rPr>
          <w:rFonts w:ascii="MYingHei_18030_C2-Light" w:eastAsia="MYingHei_18030_C2-Light" w:hAnsi="MYingHei_18030_C2-Light" w:cs="MS Mincho" w:hint="eastAsia"/>
        </w:rPr>
        <w:t>毫秒。</w:t>
      </w:r>
      <w:r w:rsidRPr="009A1B16">
        <w:t>8 </w:t>
      </w:r>
      <w:r w:rsidRPr="009A1B16">
        <w:rPr>
          <w:rFonts w:ascii="MYingHei_18030_C2-Light" w:eastAsia="MYingHei_18030_C2-Light" w:hAnsi="MYingHei_18030_C2-Light" w:cs="MS Mincho" w:hint="eastAsia"/>
        </w:rPr>
        <w:t>个通道的固定模</w:t>
      </w:r>
      <w:r w:rsidRPr="009A1B16">
        <w:rPr>
          <w:rFonts w:ascii="MYingHei_18030_C2-Light" w:eastAsia="MYingHei_18030_C2-Light" w:hAnsi="MYingHei_18030_C2-Light" w:cs="SimSun" w:hint="eastAsia"/>
        </w:rPr>
        <w:t>块信号处理均包括以下功能：</w:t>
      </w:r>
      <w:r w:rsidRPr="009A1B16">
        <w:t>5 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段</w:t>
      </w:r>
      <w:r w:rsidRPr="009A1B16">
        <w:rPr>
          <w:rFonts w:ascii="MYingHei_18030_C2-Light" w:eastAsia="MYingHei_18030_C2-Light" w:hAnsi="MYingHei_18030_C2-Light" w:cs="SimSun" w:hint="eastAsia"/>
        </w:rPr>
        <w:t>输入参量</w:t>
      </w:r>
      <w:proofErr w:type="spellEnd"/>
      <w:r w:rsidRPr="009A1B16">
        <w:t xml:space="preserve"> </w:t>
      </w:r>
      <w:proofErr w:type="spellStart"/>
      <w:r w:rsidRPr="009A1B16">
        <w:t>EQ</w:t>
      </w:r>
      <w:r w:rsidRPr="009A1B16">
        <w:rPr>
          <w:rFonts w:ascii="MYingHei_18030_C2-Light" w:eastAsia="MYingHei_18030_C2-Light" w:hAnsi="MYingHei_18030_C2-Light" w:cs="MS Mincho" w:hint="eastAsia"/>
        </w:rPr>
        <w:t>、</w:t>
      </w:r>
      <w:r w:rsidRPr="009A1B16">
        <w:rPr>
          <w:rFonts w:ascii="MYingHei_18030_C2-Light" w:eastAsia="MYingHei_18030_C2-Light" w:hAnsi="MYingHei_18030_C2-Light" w:cs="SimSun" w:hint="eastAsia"/>
        </w:rPr>
        <w:t>阵列</w:t>
      </w:r>
      <w:proofErr w:type="spellEnd"/>
      <w:r w:rsidRPr="009A1B16">
        <w:t xml:space="preserve"> </w:t>
      </w:r>
      <w:r w:rsidRPr="009A1B16">
        <w:t>EQ</w:t>
      </w:r>
      <w:r w:rsidRPr="009A1B16">
        <w:rPr>
          <w:rFonts w:ascii="MYingHei_18030_C2-Light" w:eastAsia="MYingHei_18030_C2-Light" w:hAnsi="MYingHei_18030_C2-Light" w:cs="MS Mincho" w:hint="eastAsia"/>
        </w:rPr>
        <w:t>、</w:t>
      </w:r>
      <w:r w:rsidRPr="009A1B16">
        <w:rPr>
          <w:rFonts w:ascii="MYingHei_18030_C2-Light" w:eastAsia="MYingHei_18030_C2-Light" w:hAnsi="MYingHei_18030_C2-Light" w:cs="SimSun" w:hint="eastAsia"/>
        </w:rPr>
        <w:t>带通（分频器）滤波器、</w:t>
      </w:r>
      <w:r w:rsidRPr="009A1B16">
        <w:t>9 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段</w:t>
      </w:r>
      <w:r w:rsidRPr="009A1B16">
        <w:rPr>
          <w:rFonts w:ascii="MYingHei_18030_C2-Light" w:eastAsia="MYingHei_18030_C2-Light" w:hAnsi="MYingHei_18030_C2-Light" w:cs="SimSun" w:hint="eastAsia"/>
        </w:rPr>
        <w:t>输出参量</w:t>
      </w:r>
      <w:proofErr w:type="spellEnd"/>
      <w:r w:rsidRPr="009A1B16">
        <w:t xml:space="preserve"> </w:t>
      </w:r>
      <w:proofErr w:type="spellStart"/>
      <w:r w:rsidRPr="009A1B16">
        <w:t>Eq</w:t>
      </w:r>
      <w:r w:rsidRPr="009A1B16">
        <w:rPr>
          <w:rFonts w:ascii="MYingHei_18030_C2-Light" w:eastAsia="MYingHei_18030_C2-Light" w:hAnsi="MYingHei_18030_C2-Light" w:cs="MS Mincho" w:hint="eastAsia"/>
        </w:rPr>
        <w:t>、延</w:t>
      </w:r>
      <w:r w:rsidRPr="009A1B16">
        <w:rPr>
          <w:rFonts w:ascii="MYingHei_18030_C2-Light" w:eastAsia="MYingHei_18030_C2-Light" w:hAnsi="MYingHei_18030_C2-Light" w:cs="SimSun" w:hint="eastAsia"/>
        </w:rPr>
        <w:t>时、输出峰值</w:t>
      </w:r>
      <w:proofErr w:type="spellEnd"/>
      <w:r w:rsidRPr="009A1B16">
        <w:t xml:space="preserve"> </w:t>
      </w:r>
      <w:r w:rsidRPr="009A1B16">
        <w:t>(</w:t>
      </w:r>
      <w:r w:rsidRPr="009A1B16">
        <w:t>peak</w:t>
      </w:r>
      <w:r w:rsidRPr="009A1B16">
        <w:t>)</w:t>
      </w:r>
      <w:r w:rsidRPr="009A1B16">
        <w:t xml:space="preserve"> </w:t>
      </w:r>
      <w:r w:rsidRPr="009A1B16">
        <w:rPr>
          <w:rFonts w:ascii="MYingHei_18030_C2-Light" w:eastAsia="MYingHei_18030_C2-Light" w:hAnsi="MYingHei_18030_C2-Light" w:cs="MS Mincho" w:hint="eastAsia"/>
        </w:rPr>
        <w:t>和</w:t>
      </w:r>
      <w:r w:rsidRPr="009A1B16">
        <w:t xml:space="preserve"> </w:t>
      </w:r>
      <w:r w:rsidRPr="009A1B16">
        <w:t>RMS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平均</w:t>
      </w:r>
      <w:r w:rsidRPr="009A1B16">
        <w:rPr>
          <w:rFonts w:ascii="MYingHei_18030_C2-Light" w:eastAsia="MYingHei_18030_C2-Light" w:hAnsi="MYingHei_18030_C2-Light" w:cs="PMingLiU" w:hint="eastAsia"/>
        </w:rPr>
        <w:t>值限幅器。此外，</w:t>
      </w:r>
      <w:r w:rsidRPr="009A1B16">
        <w:rPr>
          <w:rFonts w:ascii="MYingHei_18030_C2-Light" w:eastAsia="MYingHei_18030_C2-Light" w:hAnsi="MYingHei_18030_C2-Light" w:cs="SimSun" w:hint="eastAsia"/>
        </w:rPr>
        <w:t>还配有</w:t>
      </w:r>
      <w:proofErr w:type="spellEnd"/>
      <w:r w:rsidRPr="009A1B16">
        <w:t xml:space="preserve"> 1 </w:t>
      </w:r>
      <w:r w:rsidRPr="009A1B16">
        <w:rPr>
          <w:rFonts w:ascii="MYingHei_18030_C2-Light" w:eastAsia="MYingHei_18030_C2-Light" w:hAnsi="MYingHei_18030_C2-Light" w:cs="MS Mincho" w:hint="eastAsia"/>
        </w:rPr>
        <w:t>个</w:t>
      </w:r>
      <w:r w:rsidRPr="009A1B16">
        <w:t xml:space="preserve"> </w:t>
      </w:r>
      <w:r w:rsidRPr="009A1B16">
        <w:t>8 × 8</w:t>
      </w:r>
      <w:r w:rsidRPr="009A1B16">
        <w:t xml:space="preserve"> </w:t>
      </w:r>
      <w:r w:rsidRPr="009A1B16">
        <w:rPr>
          <w:rFonts w:ascii="MYingHei_18030_C2-Light" w:eastAsia="MYingHei_18030_C2-Light" w:hAnsi="MYingHei_18030_C2-Light" w:cs="MS Mincho" w:hint="eastAsia"/>
        </w:rPr>
        <w:t>矩</w:t>
      </w:r>
      <w:r w:rsidRPr="009A1B16">
        <w:rPr>
          <w:rFonts w:ascii="MYingHei_18030_C2-Light" w:eastAsia="MYingHei_18030_C2-Light" w:hAnsi="MYingHei_18030_C2-Light" w:cs="SimSun" w:hint="eastAsia"/>
        </w:rPr>
        <w:t>阵混音器，以供各种输入</w:t>
      </w:r>
      <w:r w:rsidRPr="009A1B16">
        <w:t>/</w:t>
      </w:r>
      <w:r w:rsidRPr="009A1B16">
        <w:rPr>
          <w:rFonts w:ascii="MYingHei_18030_C2-Light" w:eastAsia="MYingHei_18030_C2-Light" w:hAnsi="MYingHei_18030_C2-Light" w:cs="SimSun" w:hint="eastAsia"/>
        </w:rPr>
        <w:t>输出组合进行路由和衰减。该功放内置信号发生器，可支持单频信号、噪声和扫频信号，可测量、记录、存储各输出通道阻抗自动扫描结果。功放前面板用户界</w:t>
      </w:r>
      <w:r w:rsidRPr="009A1B16">
        <w:rPr>
          <w:rFonts w:ascii="MYingHei_18030_C2-Light" w:eastAsia="MYingHei_18030_C2-Light" w:hAnsi="MYingHei_18030_C2-Light" w:cs="MS Mincho" w:hint="eastAsia"/>
        </w:rPr>
        <w:t>面是一</w:t>
      </w:r>
      <w:r w:rsidRPr="009A1B16">
        <w:rPr>
          <w:rFonts w:ascii="MYingHei_18030_C2-Light" w:eastAsia="MYingHei_18030_C2-Light" w:hAnsi="MYingHei_18030_C2-Light" w:cs="SimSun" w:hint="eastAsia"/>
        </w:rPr>
        <w:t>块</w:t>
      </w:r>
      <w:r w:rsidRPr="009A1B16">
        <w:t xml:space="preserve"> </w:t>
      </w:r>
      <w:r w:rsidRPr="009A1B16">
        <w:t>24</w:t>
      </w:r>
      <w:r w:rsidRPr="009A1B16">
        <w:t>0 </w:t>
      </w:r>
      <w:bookmarkStart w:id="0" w:name="OLE_LINK40"/>
      <w:r w:rsidRPr="009A1B16">
        <w:t>× </w:t>
      </w:r>
      <w:bookmarkEnd w:id="0"/>
      <w:r w:rsidRPr="009A1B16">
        <w:t>64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的主</w:t>
      </w:r>
      <w:r w:rsidRPr="009A1B16">
        <w:rPr>
          <w:rFonts w:ascii="MYingHei_18030_C2-Light" w:eastAsia="MYingHei_18030_C2-Light" w:hAnsi="MYingHei_18030_C2-Light" w:cs="SimSun" w:hint="eastAsia"/>
        </w:rPr>
        <w:t>显示屏，带有可显示信号状态、输入</w:t>
      </w:r>
      <w:r w:rsidRPr="009A1B16">
        <w:rPr>
          <w:rFonts w:ascii="MYingHei_18030_C2-Light" w:eastAsia="MYingHei_18030_C2-Light" w:hAnsi="MYingHei_18030_C2-Light" w:cs="SimSun" w:hint="eastAsia"/>
        </w:rPr>
        <w:lastRenderedPageBreak/>
        <w:t>削波、输出限幅以及故障的</w:t>
      </w:r>
      <w:proofErr w:type="spellEnd"/>
      <w:r w:rsidRPr="009A1B16">
        <w:t xml:space="preserve"> </w:t>
      </w:r>
      <w:r w:rsidRPr="009A1B16">
        <w:t>LCD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指示灯。前面板界面具有</w:t>
      </w:r>
      <w:r w:rsidRPr="009A1B16">
        <w:rPr>
          <w:rFonts w:ascii="MYingHei_18030_C2-Light" w:eastAsia="MYingHei_18030_C2-Light" w:hAnsi="MYingHei_18030_C2-Light" w:cs="SimSun" w:hint="eastAsia"/>
        </w:rPr>
        <w:t>输出配置、故障记录、静音、输入灵敏度选择、输出衰减设定、各通道</w:t>
      </w:r>
      <w:proofErr w:type="spellEnd"/>
      <w:r w:rsidRPr="009A1B16">
        <w:t xml:space="preserve"> </w:t>
      </w:r>
      <w:r w:rsidRPr="009A1B16">
        <w:t>EQ</w:t>
      </w:r>
      <w:r w:rsidRPr="009A1B16">
        <w:t xml:space="preserve"> </w:t>
      </w:r>
      <w:r w:rsidRPr="009A1B16">
        <w:rPr>
          <w:rFonts w:ascii="MYingHei_18030_C2-Light" w:eastAsia="MYingHei_18030_C2-Light" w:hAnsi="MYingHei_18030_C2-Light" w:cs="MS Mincho" w:hint="eastAsia"/>
        </w:rPr>
        <w:t>开</w:t>
      </w:r>
      <w:r w:rsidRPr="009A1B16">
        <w:t>/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关以及</w:t>
      </w:r>
      <w:r w:rsidRPr="009A1B16">
        <w:rPr>
          <w:rFonts w:ascii="MYingHei_18030_C2-Light" w:eastAsia="MYingHei_18030_C2-Light" w:hAnsi="MYingHei_18030_C2-Light" w:cs="SimSun" w:hint="eastAsia"/>
        </w:rPr>
        <w:t>扬声器处理预设调用等功能。该功放可通过前面板</w:t>
      </w:r>
      <w:proofErr w:type="spellEnd"/>
      <w:r w:rsidRPr="009A1B16">
        <w:t xml:space="preserve"> </w:t>
      </w:r>
      <w:r w:rsidRPr="009A1B16">
        <w:t>USB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接口与</w:t>
      </w:r>
      <w:r w:rsidRPr="009A1B16">
        <w:rPr>
          <w:rFonts w:ascii="MYingHei_18030_C2-Light" w:eastAsia="MYingHei_18030_C2-Light" w:hAnsi="MYingHei_18030_C2-Light" w:cs="SimSun" w:hint="eastAsia"/>
        </w:rPr>
        <w:t>电脑连接，允许通过</w:t>
      </w:r>
      <w:proofErr w:type="spellEnd"/>
      <w:r w:rsidRPr="009A1B16">
        <w:t xml:space="preserve"> </w:t>
      </w:r>
      <w:r w:rsidRPr="009A1B16">
        <w:t>ControlSpace</w:t>
      </w:r>
      <w:r w:rsidRPr="009A1B16">
        <w:t xml:space="preserve"> </w:t>
      </w:r>
      <w:r w:rsidRPr="009A1B16">
        <w:t>Designer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软件实现功放设置、配置以及监测等功能。该网络版功放还有一个后面板以太网接口，其</w:t>
      </w:r>
      <w:proofErr w:type="spellEnd"/>
      <w:r w:rsidRPr="009A1B16">
        <w:t xml:space="preserve"> </w:t>
      </w:r>
      <w:r w:rsidRPr="009A1B16">
        <w:t>RJ-45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接口既可作</w:t>
      </w:r>
      <w:r w:rsidRPr="009A1B16">
        <w:rPr>
          <w:rFonts w:ascii="MYingHei_18030_C2-Light" w:eastAsia="MYingHei_18030_C2-Light" w:hAnsi="MYingHei_18030_C2-Light" w:cs="SimSun" w:hint="eastAsia"/>
        </w:rPr>
        <w:t>为</w:t>
      </w:r>
      <w:proofErr w:type="spellEnd"/>
      <w:r w:rsidRPr="009A1B16">
        <w:t xml:space="preserve"> </w:t>
      </w:r>
      <w:r w:rsidRPr="009A1B16">
        <w:t>Serial</w:t>
      </w:r>
      <w:r w:rsidRPr="009A1B16">
        <w:t xml:space="preserve"> </w:t>
      </w:r>
      <w:r w:rsidRPr="009A1B16">
        <w:t>over</w:t>
      </w:r>
      <w:r w:rsidRPr="009A1B16">
        <w:t xml:space="preserve"> </w:t>
      </w:r>
      <w:r w:rsidRPr="009A1B16">
        <w:t>Ethernet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通</w:t>
      </w:r>
      <w:r w:rsidRPr="009A1B16">
        <w:rPr>
          <w:rFonts w:ascii="MYingHei_18030_C2-Light" w:eastAsia="MYingHei_18030_C2-Light" w:hAnsi="MYingHei_18030_C2-Light" w:cs="SimSun" w:hint="eastAsia"/>
        </w:rPr>
        <w:t>讯使用，也可通过电脑上</w:t>
      </w:r>
      <w:r w:rsidRPr="009A1B16">
        <w:rPr>
          <w:rFonts w:ascii="MYingHei_18030_C2-Light" w:eastAsia="MYingHei_18030_C2-Light" w:hAnsi="MYingHei_18030_C2-Light" w:cs="MS Mincho" w:hint="eastAsia"/>
        </w:rPr>
        <w:t>的</w:t>
      </w:r>
      <w:proofErr w:type="spellEnd"/>
      <w:r w:rsidRPr="009A1B16">
        <w:t xml:space="preserve"> </w:t>
      </w:r>
      <w:r w:rsidRPr="009A1B16">
        <w:t>ControlSpace</w:t>
      </w:r>
      <w:r w:rsidRPr="009A1B16">
        <w:t xml:space="preserve"> </w:t>
      </w:r>
      <w:r w:rsidRPr="009A1B16">
        <w:t>Designer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软件对多台网络版功放进行控制</w:t>
      </w:r>
      <w:proofErr w:type="spellEnd"/>
      <w:r w:rsidRPr="009A1B16">
        <w:t>/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监控。功放机身采用耐用黑色抛光的钢制机架。功放尺寸适合于</w:t>
      </w:r>
      <w:proofErr w:type="spellEnd"/>
      <w:r w:rsidRPr="009A1B16">
        <w:t xml:space="preserve"> </w:t>
      </w:r>
      <w:r w:rsidRPr="009A1B16">
        <w:t>1</w:t>
      </w:r>
      <w:r w:rsidRPr="009A1B16">
        <w:t>9 </w:t>
      </w:r>
      <w:r w:rsidRPr="009A1B16">
        <w:rPr>
          <w:rFonts w:ascii="MYingHei_18030_C2-Light" w:eastAsia="MYingHei_18030_C2-Light" w:hAnsi="MYingHei_18030_C2-Light" w:cs="MS Mincho" w:hint="eastAsia"/>
        </w:rPr>
        <w:t>英寸（</w:t>
      </w:r>
      <w:r w:rsidRPr="009A1B16">
        <w:t>48</w:t>
      </w:r>
      <w:r w:rsidRPr="009A1B16">
        <w:t>3 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毫米）</w:t>
      </w:r>
      <w:r w:rsidRPr="009A1B16">
        <w:t>EIA</w:t>
      </w:r>
      <w:proofErr w:type="spellEnd"/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标准机架安装。功放高</w:t>
      </w:r>
      <w:proofErr w:type="spellEnd"/>
      <w:r w:rsidRPr="009A1B16">
        <w:t xml:space="preserve"> </w:t>
      </w:r>
      <w:r w:rsidRPr="009A1B16">
        <w:t>3.</w:t>
      </w:r>
      <w:r w:rsidRPr="009A1B16">
        <w:t>5 </w:t>
      </w:r>
      <w:r w:rsidRPr="009A1B16">
        <w:rPr>
          <w:rFonts w:ascii="MYingHei_18030_C2-Light" w:eastAsia="MYingHei_18030_C2-Light" w:hAnsi="MYingHei_18030_C2-Light" w:cs="MS Mincho" w:hint="eastAsia"/>
        </w:rPr>
        <w:t>英寸（</w:t>
      </w:r>
      <w:r w:rsidRPr="009A1B16">
        <w:t>2RU</w:t>
      </w:r>
      <w:r w:rsidRPr="009A1B16">
        <w:rPr>
          <w:rFonts w:ascii="MYingHei_18030_C2-Light" w:eastAsia="MYingHei_18030_C2-Light" w:hAnsi="MYingHei_18030_C2-Light" w:cs="MS Mincho" w:hint="eastAsia"/>
        </w:rPr>
        <w:t>，</w:t>
      </w:r>
      <w:r w:rsidRPr="009A1B16">
        <w:t>8</w:t>
      </w:r>
      <w:r w:rsidRPr="009A1B16">
        <w:t>8 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毫米</w:t>
      </w:r>
      <w:proofErr w:type="spellEnd"/>
      <w:r w:rsidRPr="009A1B16">
        <w:rPr>
          <w:rFonts w:ascii="MYingHei_18030_C2-Light" w:eastAsia="MYingHei_18030_C2-Light" w:hAnsi="MYingHei_18030_C2-Light" w:cs="MS Mincho" w:hint="eastAsia"/>
        </w:rPr>
        <w:t>），深</w:t>
      </w:r>
      <w:r w:rsidRPr="009A1B16">
        <w:t xml:space="preserve"> </w:t>
      </w:r>
      <w:r w:rsidRPr="009A1B16">
        <w:t>20.</w:t>
      </w:r>
      <w:r w:rsidRPr="009A1B16">
        <w:t>7 </w:t>
      </w:r>
      <w:r w:rsidRPr="009A1B16">
        <w:rPr>
          <w:rFonts w:ascii="MYingHei_18030_C2-Light" w:eastAsia="MYingHei_18030_C2-Light" w:hAnsi="MYingHei_18030_C2-Light" w:cs="MS Mincho" w:hint="eastAsia"/>
        </w:rPr>
        <w:t>英寸（</w:t>
      </w:r>
      <w:r w:rsidRPr="009A1B16">
        <w:t>52</w:t>
      </w:r>
      <w:r w:rsidRPr="009A1B16">
        <w:t>5 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毫米</w:t>
      </w:r>
      <w:proofErr w:type="spellEnd"/>
      <w:r w:rsidRPr="009A1B16">
        <w:rPr>
          <w:rFonts w:ascii="MYingHei_18030_C2-Light" w:eastAsia="MYingHei_18030_C2-Light" w:hAnsi="MYingHei_18030_C2-Light" w:cs="MS Mincho" w:hint="eastAsia"/>
        </w:rPr>
        <w:t>）。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功放重</w:t>
      </w:r>
      <w:proofErr w:type="spellEnd"/>
      <w:r w:rsidRPr="009A1B16">
        <w:t xml:space="preserve"> </w:t>
      </w:r>
      <w:r w:rsidRPr="009A1B16">
        <w:t>28.</w:t>
      </w:r>
      <w:r w:rsidRPr="009A1B16">
        <w:t>3 </w:t>
      </w:r>
      <w:r w:rsidRPr="009A1B16">
        <w:rPr>
          <w:rFonts w:ascii="MYingHei_18030_C2-Light" w:eastAsia="MYingHei_18030_C2-Light" w:hAnsi="MYingHei_18030_C2-Light" w:cs="MS Mincho" w:hint="eastAsia"/>
        </w:rPr>
        <w:t>磅（</w:t>
      </w:r>
      <w:r w:rsidRPr="009A1B16">
        <w:t>12.</w:t>
      </w:r>
      <w:r w:rsidRPr="009A1B16">
        <w:t>8 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千克</w:t>
      </w:r>
      <w:proofErr w:type="spellEnd"/>
      <w:r w:rsidRPr="009A1B16">
        <w:rPr>
          <w:rFonts w:ascii="MYingHei_18030_C2-Light" w:eastAsia="MYingHei_18030_C2-Light" w:hAnsi="MYingHei_18030_C2-Light" w:cs="MS Mincho" w:hint="eastAsia"/>
        </w:rPr>
        <w:t>）。</w:t>
      </w:r>
    </w:p>
    <w:p w14:paraId="61EF392A" w14:textId="5A77B5B5" w:rsidR="00A10ECD" w:rsidRPr="009A1B16" w:rsidRDefault="009A1B16" w:rsidP="009A1B16">
      <w:proofErr w:type="spellStart"/>
      <w:r w:rsidRPr="009A1B16">
        <w:rPr>
          <w:rFonts w:ascii="MYingHei_18030_C2-Light" w:eastAsia="MYingHei_18030_C2-Light" w:hAnsi="MYingHei_18030_C2-Light" w:cs="SimSun" w:hint="eastAsia"/>
        </w:rPr>
        <w:t>该功放型号为</w:t>
      </w:r>
      <w:proofErr w:type="spellEnd"/>
      <w:r w:rsidRPr="009A1B16">
        <w:t xml:space="preserve"> </w:t>
      </w:r>
      <w:r w:rsidRPr="009A1B16">
        <w:t>PowerMatch</w:t>
      </w:r>
      <w:r w:rsidRPr="009A1B16">
        <w:t xml:space="preserve"> </w:t>
      </w:r>
      <w:r w:rsidRPr="009A1B16">
        <w:t>PM8250N</w:t>
      </w:r>
      <w:r w:rsidRPr="009A1B16">
        <w:t xml:space="preserve"> </w:t>
      </w:r>
      <w:proofErr w:type="spellStart"/>
      <w:r w:rsidRPr="009A1B16">
        <w:rPr>
          <w:rFonts w:ascii="MYingHei_18030_C2-Light" w:eastAsia="MYingHei_18030_C2-Light" w:hAnsi="MYingHei_18030_C2-Light" w:cs="MS Mincho" w:hint="eastAsia"/>
        </w:rPr>
        <w:t>可配置</w:t>
      </w:r>
      <w:r w:rsidRPr="009A1B16">
        <w:rPr>
          <w:rFonts w:ascii="MYingHei_18030_C2-Light" w:eastAsia="MYingHei_18030_C2-Light" w:hAnsi="MYingHei_18030_C2-Light" w:cs="SimSun" w:hint="eastAsia"/>
        </w:rPr>
        <w:t>专业功率放大器</w:t>
      </w:r>
      <w:proofErr w:type="spellEnd"/>
      <w:r w:rsidRPr="009A1B16">
        <w:rPr>
          <w:rFonts w:ascii="MYingHei_18030_C2-Light" w:eastAsia="MYingHei_18030_C2-Light" w:hAnsi="MYingHei_18030_C2-Light" w:cs="MS Mincho" w:hint="eastAsia"/>
        </w:rPr>
        <w:t>。</w:t>
      </w:r>
    </w:p>
    <w:sectPr w:rsidR="00A10ECD" w:rsidRPr="009A1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5C47" w14:textId="77777777" w:rsidR="00F15052" w:rsidRDefault="00F15052" w:rsidP="00583198">
      <w:pPr>
        <w:spacing w:after="0" w:line="240" w:lineRule="auto"/>
      </w:pPr>
      <w:r>
        <w:separator/>
      </w:r>
    </w:p>
  </w:endnote>
  <w:endnote w:type="continuationSeparator" w:id="0">
    <w:p w14:paraId="7BC8A19A" w14:textId="77777777" w:rsidR="00F15052" w:rsidRDefault="00F15052" w:rsidP="00583198">
      <w:pPr>
        <w:spacing w:after="0" w:line="240" w:lineRule="auto"/>
      </w:pPr>
      <w:r>
        <w:continuationSeparator/>
      </w:r>
    </w:p>
  </w:endnote>
  <w:endnote w:type="continuationNotice" w:id="1">
    <w:p w14:paraId="4C8EA604" w14:textId="77777777" w:rsidR="00D62AF7" w:rsidRDefault="00D62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43A7" w14:textId="77777777" w:rsidR="00F15052" w:rsidRDefault="00F15052" w:rsidP="00583198">
      <w:pPr>
        <w:spacing w:after="0" w:line="240" w:lineRule="auto"/>
      </w:pPr>
      <w:r>
        <w:separator/>
      </w:r>
    </w:p>
  </w:footnote>
  <w:footnote w:type="continuationSeparator" w:id="0">
    <w:p w14:paraId="56C94B00" w14:textId="77777777" w:rsidR="00F15052" w:rsidRDefault="00F15052" w:rsidP="00583198">
      <w:pPr>
        <w:spacing w:after="0" w:line="240" w:lineRule="auto"/>
      </w:pPr>
      <w:r>
        <w:continuationSeparator/>
      </w:r>
    </w:p>
  </w:footnote>
  <w:footnote w:type="continuationNotice" w:id="1">
    <w:p w14:paraId="49A032E2" w14:textId="77777777" w:rsidR="00D62AF7" w:rsidRDefault="00D62A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19F"/>
    <w:multiLevelType w:val="hybridMultilevel"/>
    <w:tmpl w:val="C0C0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262"/>
    <w:multiLevelType w:val="hybridMultilevel"/>
    <w:tmpl w:val="CD3C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5228"/>
    <w:multiLevelType w:val="hybridMultilevel"/>
    <w:tmpl w:val="2A6C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230A8"/>
    <w:multiLevelType w:val="hybridMultilevel"/>
    <w:tmpl w:val="9F1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1ACE"/>
    <w:multiLevelType w:val="hybridMultilevel"/>
    <w:tmpl w:val="2C7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65DA9"/>
    <w:multiLevelType w:val="hybridMultilevel"/>
    <w:tmpl w:val="F292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0C4A"/>
    <w:multiLevelType w:val="hybridMultilevel"/>
    <w:tmpl w:val="5A4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F55FD"/>
    <w:multiLevelType w:val="hybridMultilevel"/>
    <w:tmpl w:val="1130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0280">
    <w:abstractNumId w:val="3"/>
  </w:num>
  <w:num w:numId="2" w16cid:durableId="30964347">
    <w:abstractNumId w:val="2"/>
  </w:num>
  <w:num w:numId="3" w16cid:durableId="1638221353">
    <w:abstractNumId w:val="5"/>
  </w:num>
  <w:num w:numId="4" w16cid:durableId="1663710">
    <w:abstractNumId w:val="0"/>
  </w:num>
  <w:num w:numId="5" w16cid:durableId="4326032">
    <w:abstractNumId w:val="7"/>
  </w:num>
  <w:num w:numId="6" w16cid:durableId="2058122527">
    <w:abstractNumId w:val="6"/>
  </w:num>
  <w:num w:numId="7" w16cid:durableId="31925938">
    <w:abstractNumId w:val="4"/>
  </w:num>
  <w:num w:numId="8" w16cid:durableId="82270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52"/>
    <w:rsid w:val="000625FB"/>
    <w:rsid w:val="00065BDE"/>
    <w:rsid w:val="000A47DC"/>
    <w:rsid w:val="00165A9D"/>
    <w:rsid w:val="001C47E5"/>
    <w:rsid w:val="001C67CC"/>
    <w:rsid w:val="001E6CAA"/>
    <w:rsid w:val="00221651"/>
    <w:rsid w:val="003B48E8"/>
    <w:rsid w:val="00484E24"/>
    <w:rsid w:val="004D60DC"/>
    <w:rsid w:val="00583198"/>
    <w:rsid w:val="005B72B3"/>
    <w:rsid w:val="00614DEA"/>
    <w:rsid w:val="00622765"/>
    <w:rsid w:val="00637BD4"/>
    <w:rsid w:val="00773749"/>
    <w:rsid w:val="008149A2"/>
    <w:rsid w:val="00820E1B"/>
    <w:rsid w:val="00875EF0"/>
    <w:rsid w:val="008B59ED"/>
    <w:rsid w:val="008D5C2D"/>
    <w:rsid w:val="00902C49"/>
    <w:rsid w:val="009A1B16"/>
    <w:rsid w:val="00A10ECD"/>
    <w:rsid w:val="00A51594"/>
    <w:rsid w:val="00A902C3"/>
    <w:rsid w:val="00AB5905"/>
    <w:rsid w:val="00AD77D6"/>
    <w:rsid w:val="00AE7BC3"/>
    <w:rsid w:val="00B246F0"/>
    <w:rsid w:val="00B97623"/>
    <w:rsid w:val="00BA7DF6"/>
    <w:rsid w:val="00BE0325"/>
    <w:rsid w:val="00BF7C4B"/>
    <w:rsid w:val="00CD389F"/>
    <w:rsid w:val="00CF0359"/>
    <w:rsid w:val="00D11B1E"/>
    <w:rsid w:val="00D30B75"/>
    <w:rsid w:val="00D62AF7"/>
    <w:rsid w:val="00EB1319"/>
    <w:rsid w:val="00F11963"/>
    <w:rsid w:val="00F15052"/>
    <w:rsid w:val="00F53C2C"/>
    <w:rsid w:val="00F77CF5"/>
    <w:rsid w:val="00F90291"/>
    <w:rsid w:val="00F92595"/>
    <w:rsid w:val="00FE633B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52F9"/>
  <w15:chartTrackingRefBased/>
  <w15:docId w15:val="{55391252-D0C0-4434-9242-9475A3C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6</TotalTime>
  <Pages>2</Pages>
  <Words>1291</Words>
  <Characters>1632</Characters>
  <DocSecurity>0</DocSecurity>
  <Lines>44</Lines>
  <Paragraphs>15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2023-07-14T18:36:00Z</dcterms:created>
  <dcterms:modified xsi:type="dcterms:W3CDTF">2023-07-14T18:42:00Z</dcterms:modified>
</cp:coreProperties>
</file>