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7264B872" w:rsidR="0090385D" w:rsidRPr="00D061A1" w:rsidRDefault="00E01359" w:rsidP="0090385D">
      <w:pPr>
        <w:rPr>
          <w:rStyle w:val="Strong"/>
        </w:rPr>
      </w:pPr>
      <w:r w:rsidRPr="00D061A1">
        <w:rPr>
          <w:rStyle w:val="Strong"/>
        </w:rPr>
        <w:t>Intelligenter Veritas 1100BH Mischverstärker</w:t>
      </w:r>
    </w:p>
    <w:p w14:paraId="296784A8" w14:textId="77777777" w:rsidR="0090385D" w:rsidRPr="00D061A1" w:rsidRDefault="0090385D" w:rsidP="0090385D">
      <w:pPr>
        <w:rPr>
          <w:sz w:val="20"/>
          <w:szCs w:val="20"/>
        </w:rPr>
      </w:pPr>
      <w:r w:rsidRPr="00D061A1">
        <w:rPr>
          <w:sz w:val="20"/>
        </w:rPr>
        <w:t>TECHNISCHE SPEZIFIKATIONEN FÜR ARCHITEKTEN UND INGENIEURE</w:t>
      </w:r>
    </w:p>
    <w:p w14:paraId="0732B379" w14:textId="327AE313" w:rsidR="0090385D" w:rsidRPr="00D061A1" w:rsidRDefault="00B2420D" w:rsidP="0090385D">
      <w:pPr>
        <w:rPr>
          <w:sz w:val="20"/>
          <w:szCs w:val="20"/>
        </w:rPr>
      </w:pPr>
      <w:r w:rsidRPr="00D061A1">
        <w:rPr>
          <w:sz w:val="20"/>
        </w:rPr>
        <w:t>JUNI 2025</w:t>
      </w:r>
    </w:p>
    <w:p w14:paraId="6CA25C8C" w14:textId="0EE4673B" w:rsidR="0016791E" w:rsidRPr="00D061A1" w:rsidRDefault="0090385D" w:rsidP="0016791E">
      <w:r w:rsidRPr="00D061A1">
        <w:t>Der Mixer/Leistungsverstärker soll Class-D-Verstärkungstechnologie nutzen und über eine digitale Signalverarbeitung mit 48 kHz/24 Bit verfügen. Der Mixer/Leistungsverstärker soll mit einem Weitbereichsschaltnetzteil ausgestattet sein, das eine Verwendung mit Netzanschlüssen von 100–240 V (+/-10 %) bei 50/60 Hz ermöglicht. Der Mixer/Leistungsverstärker soll über einen Kaltgerätestecker (IEC C14) und ein abnehmbares Netzkabel verfügen. An der Vorderseite soll sich ein Ein-/Aus-Schalter befinden. Der Mixer/Leistungsverstärker soll über einen automatischen Standby-Modus verfügen, der aktiviert oder deaktiviert werden kann.</w:t>
      </w:r>
    </w:p>
    <w:p w14:paraId="2AADC274" w14:textId="16061BD9" w:rsidR="0090385D" w:rsidRPr="00D061A1" w:rsidRDefault="0090385D" w:rsidP="00915275">
      <w:r w:rsidRPr="00D061A1">
        <w:t xml:space="preserve">Der Mixer/Leistungsverstärker soll mit einem Schutz vor Kurzschlüssen und allgemeiner Überhitzung ausgestattet sein. Der Mixer/Leistungsverstärker soll über ein Belüftungssystem mit natürlicher Konvektionskühlung verfügen. </w:t>
      </w:r>
    </w:p>
    <w:p w14:paraId="53FDE33A" w14:textId="19C527FC" w:rsidR="007A2AAA" w:rsidRPr="00D061A1" w:rsidRDefault="0090385D" w:rsidP="007A2AAA">
      <w:r w:rsidRPr="00D061A1">
        <w:t xml:space="preserve">Der Mixer/Leistungsverstärker soll über einen Ausgangskanal für verteilte 70 V-/100 V-Audiosysteme verfügen. Die Ausgangsleistung soll 100 Watt betragen. Die Lautsprecheranschlüsse sollen über einen 3-poligen Euroblock-Anschluss verfügen. Der AUX-Line-Ausgang soll über zwei Cinch-Anschlüsse verfügen. Die digitale Signalverarbeitung soll über zwei wählbare EQ-Presets verfügen, die auf die Lautsprecherausgänge und den AUX-Ausgang angewendet werden können. </w:t>
      </w:r>
    </w:p>
    <w:p w14:paraId="2AF02B97" w14:textId="65A49966" w:rsidR="00212F97" w:rsidRPr="00D061A1" w:rsidRDefault="00212F97" w:rsidP="0090385D">
      <w:r w:rsidRPr="00D061A1">
        <w:t xml:space="preserve">Der Mixer/Leistungsverstärker soll über zwei Line-Pegel-Eingänge (zwei Cinch-Stereopaare), einen kabellosen Bluetooth-Eingang, einen Mic/Line-Eingang an der Vorderseite (ein XLR-/6,35 mm-Anschluss) und einen Paging-Mikrofoneingang (ein 4-poliger Euroblock-Anschluss) verfügen. Die Line-Pegel-Eingänge und der Bluetooth-Signaleingang sollen sich über einen Schalter an der Vorderseite auswählen lassen. Der Paging-Mikrofoneingang soll sich an der Rückseite befinden und dynamische Mikrofone mit PTT-Funktion (Push-to-Talk) unterstützen. Über eine Einstellung am Mixer/Leistungsverstärker soll festgelegt werden können, ob der Paging-Mikrofoneingang über die Masterlautstärke gesteuert wird oder diese überbrückt. Alle Eingänge sollen über individuelle Eingangsverstärkungsregler verfügen, mit Ausnahme des Bluetooth-Signals. </w:t>
      </w:r>
    </w:p>
    <w:p w14:paraId="385A53DD" w14:textId="26566094" w:rsidR="001801C6" w:rsidRPr="00D061A1" w:rsidRDefault="007151BA" w:rsidP="0090385D">
      <w:r w:rsidRPr="00D061A1">
        <w:t>Der Mixer/Leistungsverstärker soll einen Frequenzgang von 70 Hz bis 18 kHz (+0/-4 dB) aufweisen. Der Klirrfaktor (THD+N) soll bei Nennleistung maximal 0,3 % betragen. Der Dynamikbereich soll 88 dB betragen. Die nominelle Eingangsempfindlichkeit soll -10 dBV bei den Line-Pegel-Eingängen und -58 dBV bei den Paging-Mikrofoneingängen betragen.</w:t>
      </w:r>
    </w:p>
    <w:p w14:paraId="607637D1" w14:textId="5CF30BE7" w:rsidR="006B32E2" w:rsidRPr="00D061A1" w:rsidRDefault="006B32E2" w:rsidP="006B32E2">
      <w:r w:rsidRPr="00D061A1">
        <w:t xml:space="preserve">An der Vorderseite sollen sich drei LED-Anzeigen befinden: eine für den Betriebsstatus, eine für das Anliegen/Übersteuern des Eingangssignals und eine für den Bluetooth-Verbindungsstatus. </w:t>
      </w:r>
    </w:p>
    <w:p w14:paraId="5EC20190" w14:textId="731C9793" w:rsidR="006B32E2" w:rsidRPr="00D061A1" w:rsidRDefault="001B7AAA" w:rsidP="0090385D">
      <w:r w:rsidRPr="00D061A1">
        <w:t xml:space="preserve">Über ein Menü mit OLED-Anzeige an der Vorderseite des Mixers/Leistungsverstärkers sollen mit einem Drehregler verschiedene Einstellungen konfiguriert werden können. </w:t>
      </w:r>
    </w:p>
    <w:p w14:paraId="7AC24DEA" w14:textId="6CA0E9AD" w:rsidR="0090385D" w:rsidRPr="00D061A1" w:rsidRDefault="0090385D" w:rsidP="0090385D">
      <w:r w:rsidRPr="00D061A1">
        <w:t xml:space="preserve">Der Mixer/Leistungsverstärker soll über einen Anschluss verfügen, der für die Verwendung mit einem Bose Professional ControlCenter CC-1 oder CC-2 Analog Controller vorgesehen ist. Der Mixer/Leistungsverstärker soll die Stummschaltung der Lautsprecherausgänge und des AUX-Ausgangs über einen potentialfreien Öffner- oder Schließerkontakt ermöglichen. </w:t>
      </w:r>
    </w:p>
    <w:p w14:paraId="0F9F9AFB" w14:textId="783CD467" w:rsidR="004E0366" w:rsidRPr="00D061A1" w:rsidRDefault="0090385D" w:rsidP="0090385D">
      <w:r w:rsidRPr="00D061A1">
        <w:lastRenderedPageBreak/>
        <w:t xml:space="preserve">Das Gehäuse des Mixers/Leistungsverstärkers soll aus lackiertem Stahl bestehen. Der Mixer/Leistungsverstärker soll 1 HE oder 44 Millimeter hoch und mit normgerechten EIA-Racks kompatibel sein. Der Mixer/Leistungsverstärker soll 214 Millimeter breit und 310 Millimeter tief sein. Der Mixer/Leistungsverstärker soll 3,2 Kilogramm wiegen. </w:t>
      </w:r>
    </w:p>
    <w:p w14:paraId="194ABCA7" w14:textId="6E3A9020" w:rsidR="00A10ECD" w:rsidRPr="00D061A1" w:rsidRDefault="0090385D" w:rsidP="0090385D">
      <w:r w:rsidRPr="00D061A1">
        <w:t>Der Mixer/Leistungsverstärker soll der intelligente Veritas 1100BH Mischverstärker sein.</w:t>
      </w:r>
    </w:p>
    <w:sectPr w:rsidR="00A10ECD" w:rsidRPr="00D06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CB73" w14:textId="77777777" w:rsidR="00AD4217" w:rsidRDefault="00AD4217" w:rsidP="00583198">
      <w:pPr>
        <w:spacing w:after="0" w:line="240" w:lineRule="auto"/>
      </w:pPr>
      <w:r>
        <w:separator/>
      </w:r>
    </w:p>
  </w:endnote>
  <w:endnote w:type="continuationSeparator" w:id="0">
    <w:p w14:paraId="4D4B07BA" w14:textId="77777777" w:rsidR="00AD4217" w:rsidRDefault="00AD4217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17E1" w14:textId="77777777" w:rsidR="00AD4217" w:rsidRDefault="00AD4217" w:rsidP="00583198">
      <w:pPr>
        <w:spacing w:after="0" w:line="240" w:lineRule="auto"/>
      </w:pPr>
      <w:r>
        <w:separator/>
      </w:r>
    </w:p>
  </w:footnote>
  <w:footnote w:type="continuationSeparator" w:id="0">
    <w:p w14:paraId="6991D970" w14:textId="77777777" w:rsidR="00AD4217" w:rsidRDefault="00AD4217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426A"/>
    <w:rsid w:val="00092C92"/>
    <w:rsid w:val="000A2FB9"/>
    <w:rsid w:val="000C476C"/>
    <w:rsid w:val="000D44BC"/>
    <w:rsid w:val="000F71D6"/>
    <w:rsid w:val="00133C82"/>
    <w:rsid w:val="00134B64"/>
    <w:rsid w:val="001426B5"/>
    <w:rsid w:val="00142AD8"/>
    <w:rsid w:val="00146F21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7E70"/>
    <w:rsid w:val="001F68BC"/>
    <w:rsid w:val="00210404"/>
    <w:rsid w:val="00212F97"/>
    <w:rsid w:val="00254A32"/>
    <w:rsid w:val="00257E3C"/>
    <w:rsid w:val="00262FEA"/>
    <w:rsid w:val="0028229E"/>
    <w:rsid w:val="00292C26"/>
    <w:rsid w:val="002C28B5"/>
    <w:rsid w:val="003557B9"/>
    <w:rsid w:val="00370702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87210"/>
    <w:rsid w:val="004A4CD7"/>
    <w:rsid w:val="004B21E8"/>
    <w:rsid w:val="004E0366"/>
    <w:rsid w:val="004E1CF4"/>
    <w:rsid w:val="005018E3"/>
    <w:rsid w:val="00503E49"/>
    <w:rsid w:val="00511A8D"/>
    <w:rsid w:val="005147C9"/>
    <w:rsid w:val="00527BEF"/>
    <w:rsid w:val="00532CB5"/>
    <w:rsid w:val="00555229"/>
    <w:rsid w:val="00583198"/>
    <w:rsid w:val="005A5BCB"/>
    <w:rsid w:val="005B3A04"/>
    <w:rsid w:val="005D2E4D"/>
    <w:rsid w:val="005D5C66"/>
    <w:rsid w:val="00610290"/>
    <w:rsid w:val="00614DEA"/>
    <w:rsid w:val="00644552"/>
    <w:rsid w:val="006664DE"/>
    <w:rsid w:val="00672A17"/>
    <w:rsid w:val="00677710"/>
    <w:rsid w:val="006B2184"/>
    <w:rsid w:val="006B32E2"/>
    <w:rsid w:val="006C1516"/>
    <w:rsid w:val="006C33D9"/>
    <w:rsid w:val="006C7CE7"/>
    <w:rsid w:val="006F6406"/>
    <w:rsid w:val="007151BA"/>
    <w:rsid w:val="00752E44"/>
    <w:rsid w:val="007A2AAA"/>
    <w:rsid w:val="007A5461"/>
    <w:rsid w:val="007B6260"/>
    <w:rsid w:val="007C25C2"/>
    <w:rsid w:val="007F54B4"/>
    <w:rsid w:val="00814646"/>
    <w:rsid w:val="008163AC"/>
    <w:rsid w:val="00825E05"/>
    <w:rsid w:val="00826BF5"/>
    <w:rsid w:val="00830A92"/>
    <w:rsid w:val="0084402F"/>
    <w:rsid w:val="00845CB8"/>
    <w:rsid w:val="008629D8"/>
    <w:rsid w:val="0087594A"/>
    <w:rsid w:val="008759B6"/>
    <w:rsid w:val="008A0BAF"/>
    <w:rsid w:val="008B50D5"/>
    <w:rsid w:val="008C0442"/>
    <w:rsid w:val="008F2B03"/>
    <w:rsid w:val="0090385D"/>
    <w:rsid w:val="00905157"/>
    <w:rsid w:val="0091143C"/>
    <w:rsid w:val="00915275"/>
    <w:rsid w:val="00964C35"/>
    <w:rsid w:val="009671B6"/>
    <w:rsid w:val="009708EC"/>
    <w:rsid w:val="00972F69"/>
    <w:rsid w:val="009A28D1"/>
    <w:rsid w:val="009A3D15"/>
    <w:rsid w:val="009C21CD"/>
    <w:rsid w:val="009C5350"/>
    <w:rsid w:val="009D2725"/>
    <w:rsid w:val="009E22D0"/>
    <w:rsid w:val="009E4049"/>
    <w:rsid w:val="009E6751"/>
    <w:rsid w:val="00A10ECD"/>
    <w:rsid w:val="00A125C1"/>
    <w:rsid w:val="00A41A00"/>
    <w:rsid w:val="00A42477"/>
    <w:rsid w:val="00A859E2"/>
    <w:rsid w:val="00A906E8"/>
    <w:rsid w:val="00A91DC4"/>
    <w:rsid w:val="00AA7DA8"/>
    <w:rsid w:val="00AB5905"/>
    <w:rsid w:val="00AC4554"/>
    <w:rsid w:val="00AD4217"/>
    <w:rsid w:val="00AE34A1"/>
    <w:rsid w:val="00AE5125"/>
    <w:rsid w:val="00B10241"/>
    <w:rsid w:val="00B2420D"/>
    <w:rsid w:val="00B56A84"/>
    <w:rsid w:val="00B713E8"/>
    <w:rsid w:val="00B744C2"/>
    <w:rsid w:val="00BB6B5C"/>
    <w:rsid w:val="00BC43F2"/>
    <w:rsid w:val="00BE0325"/>
    <w:rsid w:val="00C0132D"/>
    <w:rsid w:val="00C11178"/>
    <w:rsid w:val="00C41A3A"/>
    <w:rsid w:val="00C8067A"/>
    <w:rsid w:val="00CA0C13"/>
    <w:rsid w:val="00CA271A"/>
    <w:rsid w:val="00D00185"/>
    <w:rsid w:val="00D061A1"/>
    <w:rsid w:val="00D123D0"/>
    <w:rsid w:val="00D41D33"/>
    <w:rsid w:val="00D47BBB"/>
    <w:rsid w:val="00D90F56"/>
    <w:rsid w:val="00DA13BB"/>
    <w:rsid w:val="00DC2CB8"/>
    <w:rsid w:val="00DC7DDC"/>
    <w:rsid w:val="00DD36BD"/>
    <w:rsid w:val="00DF5B77"/>
    <w:rsid w:val="00E01359"/>
    <w:rsid w:val="00E051C5"/>
    <w:rsid w:val="00E410D6"/>
    <w:rsid w:val="00E54654"/>
    <w:rsid w:val="00EA0893"/>
    <w:rsid w:val="00EC03A6"/>
    <w:rsid w:val="00ED6152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A1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0C476C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17</TotalTime>
  <Pages>2</Pages>
  <Words>555</Words>
  <Characters>3167</Characters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2025-05-02T18:52:00Z</dcterms:created>
  <dcterms:modified xsi:type="dcterms:W3CDTF">2025-07-08T14:32:00Z</dcterms:modified>
</cp:coreProperties>
</file>